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E5" w:rsidRPr="00785446" w:rsidRDefault="005037E5" w:rsidP="00881F25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</w:p>
    <w:p w:rsidR="005037E5" w:rsidRDefault="005037E5" w:rsidP="00881F25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№1 към</w:t>
      </w:r>
    </w:p>
    <w:p w:rsidR="005037E5" w:rsidRPr="00881F25" w:rsidRDefault="005037E5" w:rsidP="00E531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22/ 20.10.2015 г. и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.10.2015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ОИК-Царево</w:t>
      </w:r>
    </w:p>
    <w:p w:rsidR="005037E5" w:rsidRPr="00E76380" w:rsidRDefault="005037E5" w:rsidP="00E76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76380">
        <w:rPr>
          <w:rFonts w:ascii="Times New Roman" w:hAnsi="Times New Roman" w:cs="Times New Roman"/>
          <w:sz w:val="24"/>
          <w:szCs w:val="24"/>
          <w:lang w:val="bg-BG"/>
        </w:rPr>
        <w:t xml:space="preserve">Бланка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чернова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>за отчитане на преференции</w:t>
      </w: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818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32"/>
        <w:gridCol w:w="628"/>
        <w:gridCol w:w="628"/>
        <w:gridCol w:w="628"/>
        <w:gridCol w:w="628"/>
        <w:gridCol w:w="628"/>
        <w:gridCol w:w="549"/>
        <w:gridCol w:w="567"/>
      </w:tblGrid>
      <w:tr w:rsidR="005037E5" w:rsidRPr="00E76380">
        <w:tc>
          <w:tcPr>
            <w:tcW w:w="566" w:type="dxa"/>
          </w:tcPr>
          <w:p w:rsidR="005037E5" w:rsidRPr="00E76380" w:rsidRDefault="005037E5" w:rsidP="00E7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E7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4" w:type="dxa"/>
            <w:gridSpan w:val="17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E76380" w:rsidRDefault="005037E5" w:rsidP="00E763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76380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A7511E" w:rsidRDefault="005037E5" w:rsidP="00E763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ПП ГЕРБ</w:t>
                  </w:r>
                </w:p>
              </w:tc>
            </w:tr>
          </w:tbl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5037E5" w:rsidRPr="00A7511E" w:rsidRDefault="005037E5" w:rsidP="00A751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</w:p>
          <w:p w:rsidR="005037E5" w:rsidRPr="00A7511E" w:rsidRDefault="005037E5" w:rsidP="00A751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6" w:type="dxa"/>
            <w:tcBorders>
              <w:bottom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tcBorders>
              <w:top w:val="nil"/>
            </w:tcBorders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18" w:type="dxa"/>
            <w:tcBorders>
              <w:top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ГЕОРГИ ИВАНОВ ЛАПЧЕВ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18" w:type="dxa"/>
            <w:vMerge w:val="restart"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СТОЯНОВ СКУЛИЕВ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 ГЕОРГИЕВ ДИМИТРОВ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6" w:type="dxa"/>
            <w:vMerge w:val="restart"/>
          </w:tcPr>
          <w:p w:rsidR="005037E5" w:rsidRPr="00E02CFC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ТЯНКОВА ВАСИЛЕВА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МЛАДЕН ДИМИТРОВ БЪЧВАРОВ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НИКОЛОВ НИКОЛОВ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 w:val="restart"/>
          </w:tcPr>
          <w:p w:rsidR="005037E5" w:rsidRPr="00E02CFC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СТЕЛА ТОДОРОВА КЮМЮРДЖИЕВА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 w:val="restart"/>
          </w:tcPr>
          <w:p w:rsidR="005037E5" w:rsidRPr="00E02CFC" w:rsidRDefault="005037E5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АНГЕЛ ГЕОРГИЕВ ЦИГУЛАРОВ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/>
          </w:tcPr>
          <w:p w:rsidR="005037E5" w:rsidRDefault="005037E5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30"/>
        </w:trPr>
        <w:tc>
          <w:tcPr>
            <w:tcW w:w="566" w:type="dxa"/>
            <w:vMerge w:val="restart"/>
          </w:tcPr>
          <w:p w:rsidR="005037E5" w:rsidRPr="00E02CFC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8" w:type="dxa"/>
            <w:vMerge w:val="restart"/>
          </w:tcPr>
          <w:p w:rsidR="005037E5" w:rsidRPr="00A7511E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НЕВЯНА РАДКОВА ФЕШЕВА</w:t>
            </w: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10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 w:val="restart"/>
          </w:tcPr>
          <w:p w:rsidR="005037E5" w:rsidRPr="00E02CFC" w:rsidRDefault="005037E5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8" w:type="dxa"/>
            <w:vMerge w:val="restart"/>
          </w:tcPr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АТАНАСОВ РУСИНОВ</w:t>
            </w:r>
          </w:p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/>
          </w:tcPr>
          <w:p w:rsidR="005037E5" w:rsidRDefault="005037E5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 w:val="restart"/>
          </w:tcPr>
          <w:p w:rsidR="005037E5" w:rsidRPr="00E02CFC" w:rsidRDefault="005037E5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8" w:type="dxa"/>
            <w:vMerge w:val="restart"/>
          </w:tcPr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НИКОЛОВ АТАНАСОВ</w:t>
            </w:r>
          </w:p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/>
          </w:tcPr>
          <w:p w:rsidR="005037E5" w:rsidRDefault="005037E5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8"/>
        </w:trPr>
        <w:tc>
          <w:tcPr>
            <w:tcW w:w="566" w:type="dxa"/>
            <w:vMerge w:val="restart"/>
          </w:tcPr>
          <w:p w:rsidR="005037E5" w:rsidRPr="00E02CFC" w:rsidRDefault="005037E5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8" w:type="dxa"/>
            <w:vMerge w:val="restart"/>
          </w:tcPr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КРЪСТЕВ ВОЙНОВ</w:t>
            </w:r>
          </w:p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7"/>
        </w:trPr>
        <w:tc>
          <w:tcPr>
            <w:tcW w:w="566" w:type="dxa"/>
            <w:vMerge/>
          </w:tcPr>
          <w:p w:rsidR="005037E5" w:rsidRDefault="005037E5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8"/>
        </w:trPr>
        <w:tc>
          <w:tcPr>
            <w:tcW w:w="566" w:type="dxa"/>
            <w:vMerge w:val="restart"/>
          </w:tcPr>
          <w:p w:rsidR="005037E5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  <w:p w:rsidR="005037E5" w:rsidRPr="006522D7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 w:val="restart"/>
          </w:tcPr>
          <w:p w:rsidR="005037E5" w:rsidRPr="006522D7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АТАНАСОВ КАРАКАШЕВ</w:t>
            </w: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7"/>
        </w:trPr>
        <w:tc>
          <w:tcPr>
            <w:tcW w:w="566" w:type="dxa"/>
            <w:vMerge/>
          </w:tcPr>
          <w:p w:rsidR="005037E5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A7511E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7"/>
        </w:trPr>
        <w:tc>
          <w:tcPr>
            <w:tcW w:w="15877" w:type="dxa"/>
            <w:gridSpan w:val="19"/>
          </w:tcPr>
          <w:p w:rsidR="005037E5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c>
          <w:tcPr>
            <w:tcW w:w="566" w:type="dxa"/>
          </w:tcPr>
          <w:p w:rsidR="005037E5" w:rsidRDefault="005037E5" w:rsidP="00A75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46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4" w:type="dxa"/>
            <w:gridSpan w:val="17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E02CFC" w:rsidRDefault="005037E5" w:rsidP="004628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6522D7" w:rsidRDefault="005037E5" w:rsidP="004628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БЪЛГАРСКА СОЦИАЛИСТИЧЕСКА ПАРТИЯ</w:t>
                  </w:r>
                </w:p>
              </w:tc>
            </w:tr>
          </w:tbl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A7511E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Об-що</w:t>
            </w:r>
          </w:p>
        </w:tc>
      </w:tr>
      <w:tr w:rsidR="005037E5" w:rsidRPr="00E76380">
        <w:trPr>
          <w:trHeight w:val="284"/>
        </w:trPr>
        <w:tc>
          <w:tcPr>
            <w:tcW w:w="566" w:type="dxa"/>
            <w:tcBorders>
              <w:bottom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tcBorders>
              <w:top w:val="nil"/>
            </w:tcBorders>
          </w:tcPr>
          <w:p w:rsidR="005037E5" w:rsidRPr="00E76380" w:rsidRDefault="005037E5" w:rsidP="004628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18" w:type="dxa"/>
            <w:tcBorders>
              <w:top w:val="nil"/>
            </w:tcBorders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18" w:type="dxa"/>
            <w:vMerge w:val="restart"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ПЕТКО ЯНКОВ АРНАУДОВ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ЖИВКО ТОДОРОВ ЖЕКОВ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 w:val="restart"/>
          </w:tcPr>
          <w:p w:rsidR="005037E5" w:rsidRPr="00E76380" w:rsidRDefault="005037E5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ДОНКА СТОЯНОВА АТАНАСОВА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6" w:type="dxa"/>
            <w:vMerge/>
          </w:tcPr>
          <w:p w:rsidR="005037E5" w:rsidRPr="00E76380" w:rsidRDefault="005037E5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ДИМОВ НИКОЛОВ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6" w:type="dxa"/>
            <w:vMerge w:val="restart"/>
          </w:tcPr>
          <w:p w:rsidR="005037E5" w:rsidRPr="00E02CFC" w:rsidRDefault="005037E5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МИХАИЛ ТОДОРОВ ВЛАХОВ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ДИМИТРОВА АТАНАСОВА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ГЕОРГИЕВ ГОЧЕВ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РАДОСЛАВА РУСЕВА КИЧУКОВА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ПЛАМЕН ГЕОРГИЕВ ПЕНЧЕВ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15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АТАНАСОВ ДИМИТРОВ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25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СТАНИМИР ДОБРЕВ ДОБРЕВ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8" w:type="dxa"/>
            <w:vMerge w:val="restart"/>
          </w:tcPr>
          <w:p w:rsidR="005037E5" w:rsidRPr="00B44CE4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ГЕРГАНА ГЕОРГИЕВА ЯНЕВА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6" w:type="dxa"/>
            <w:vMerge w:val="restart"/>
          </w:tcPr>
          <w:p w:rsidR="005037E5" w:rsidRPr="00E02CFC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8" w:type="dxa"/>
            <w:vMerge w:val="restart"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ЯНИ КОСТАДИНОВ ЯНЕВ</w:t>
            </w: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6" w:type="dxa"/>
            <w:vMerge/>
          </w:tcPr>
          <w:p w:rsidR="005037E5" w:rsidRDefault="005037E5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5037E5" w:rsidRPr="00393E82" w:rsidRDefault="005037E5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037E5" w:rsidRDefault="005037E5" w:rsidP="00690D52">
      <w:pPr>
        <w:ind w:left="-993"/>
        <w:rPr>
          <w:lang w:val="bg-BG"/>
        </w:rPr>
      </w:pPr>
    </w:p>
    <w:p w:rsidR="005037E5" w:rsidRDefault="005037E5" w:rsidP="00690D52">
      <w:pPr>
        <w:ind w:left="-993"/>
        <w:rPr>
          <w:lang w:val="bg-BG"/>
        </w:rPr>
      </w:pPr>
    </w:p>
    <w:p w:rsidR="005037E5" w:rsidRDefault="005037E5" w:rsidP="00690D52">
      <w:pPr>
        <w:ind w:left="-993"/>
        <w:rPr>
          <w:lang w:val="bg-BG"/>
        </w:rPr>
      </w:pPr>
    </w:p>
    <w:p w:rsidR="005037E5" w:rsidRDefault="005037E5" w:rsidP="00690D52">
      <w:pPr>
        <w:ind w:left="-993"/>
        <w:rPr>
          <w:lang w:val="bg-BG"/>
        </w:rPr>
      </w:pPr>
    </w:p>
    <w:p w:rsidR="005037E5" w:rsidRDefault="005037E5" w:rsidP="00690D52">
      <w:pPr>
        <w:ind w:left="-993"/>
        <w:rPr>
          <w:lang w:val="bg-BG"/>
        </w:rPr>
      </w:pPr>
    </w:p>
    <w:p w:rsidR="005037E5" w:rsidRPr="006522D7" w:rsidRDefault="005037E5" w:rsidP="00690D52">
      <w:pPr>
        <w:ind w:left="-993"/>
        <w:rPr>
          <w:lang w:val="bg-BG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5037E5" w:rsidRPr="00E76380"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ПП АТАКА</w:t>
                  </w:r>
                </w:p>
              </w:tc>
            </w:tr>
          </w:tbl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ВАСИЛ ГЕОРГИЕВ ИВАНОВ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ИВАЙЛО СТОЙЧЕВ БОРИСОВ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15877" w:type="dxa"/>
            <w:gridSpan w:val="19"/>
          </w:tcPr>
          <w:p w:rsidR="005037E5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B44CE4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РЕФОРМАТОРСКИ БЛОК</w:t>
                  </w:r>
                </w:p>
              </w:tc>
            </w:tr>
          </w:tbl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ВЕЛИКОВ КОСТАДИНОВ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КЕТИ ГЕОРГИЕВА ДИКОВА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ПЕЙЧО ВАЛЕНТИНОВ ВАСИЛЕВ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КАМЕЛИЯ СИМЕОНОВА БОРИСОВА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НИКОЛОВА КОНЯРОВА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15877" w:type="dxa"/>
            <w:gridSpan w:val="19"/>
          </w:tcPr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B44CE4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Движение за права и свободи - ДПС</w:t>
                  </w:r>
                </w:p>
              </w:tc>
            </w:tr>
          </w:tbl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КИРОВ БОРИСОВ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ХРИСТОВ ИВАНОВ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ГЮРХАН ХАККЪЕВ ИСМАИЛОВ</w:t>
            </w:r>
          </w:p>
        </w:tc>
        <w:tc>
          <w:tcPr>
            <w:tcW w:w="581" w:type="dxa"/>
          </w:tcPr>
          <w:p w:rsidR="005037E5" w:rsidRPr="00B44CE4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15877" w:type="dxa"/>
            <w:gridSpan w:val="19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41" w:rightFromText="141" w:vertAnchor="text" w:horzAnchor="margin" w:tblpY="182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5037E5" w:rsidRPr="00E76380"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B44CE4" w:rsidRDefault="005037E5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8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B44CE4" w:rsidRDefault="005037E5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ДВИЖЕНИЕ ДЕМОКРАТИЧНО ДЕЙСТВИЕ – Д3</w:t>
                  </w:r>
                </w:p>
              </w:tc>
            </w:tr>
          </w:tbl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ДИМИТЪР МИТРЕВ ВЕЛКОВ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25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Default="005037E5" w:rsidP="00B44CE4">
            <w:pPr>
              <w:spacing w:after="0" w:line="240" w:lineRule="auto"/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25"/>
        </w:trPr>
        <w:tc>
          <w:tcPr>
            <w:tcW w:w="15877" w:type="dxa"/>
            <w:gridSpan w:val="19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080D47"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5037E5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B44CE4" w:rsidRDefault="005037E5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AD6241" w:rsidRDefault="005037E5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AD6241">
                    <w:rPr>
                      <w:rStyle w:val="Strong"/>
                      <w:rFonts w:ascii="Times New Roman" w:hAnsi="Times New Roman" w:cs="Times New Roman"/>
                    </w:rPr>
                    <w:t>ПП АБВ / АЛТЕРНАТИВА ЗА БЪЛГАРСКО ВЪЗРАЖДАНЕ/</w:t>
                  </w:r>
                </w:p>
              </w:tc>
            </w:tr>
          </w:tbl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РАФАИЛ КИРИЛОВ ЕЛЕВТЕРОВ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ЯСЕН ЙОВНОВ ЯНАКИЕВ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ГЕОРГИЕВ СТЕФАНОВ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ТОДОР ДИКОВ ТОДОРОВ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МИХАЙЛОВ АТАНАСОВ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КОСТАДИН ДИАНОВ МИХАЙЛОВ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7" w:type="dxa"/>
            <w:vMerge w:val="restart"/>
          </w:tcPr>
          <w:p w:rsidR="005037E5" w:rsidRPr="00E02CFC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НИКОЛИНА КИРОВА ТОДОРОВА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7" w:type="dxa"/>
            <w:vMerge w:val="restart"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5037E5" w:rsidRPr="00B44CE4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МИМИ ИЛИЕВА КОШНИЧАРОВА</w:t>
            </w: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15877" w:type="dxa"/>
            <w:gridSpan w:val="19"/>
          </w:tcPr>
          <w:p w:rsidR="005037E5" w:rsidRPr="00E76380" w:rsidRDefault="005037E5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5037E5" w:rsidRPr="00E76380">
        <w:tc>
          <w:tcPr>
            <w:tcW w:w="567" w:type="dxa"/>
          </w:tcPr>
          <w:p w:rsidR="005037E5" w:rsidRPr="00E76380" w:rsidRDefault="005037E5" w:rsidP="00E9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14743" w:type="dxa"/>
            <w:gridSpan w:val="17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28"/>
              <w:gridCol w:w="11220"/>
            </w:tblGrid>
            <w:tr w:rsidR="005037E5" w:rsidRPr="00E76380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427C76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lang w:val="bg-BG"/>
                    </w:rPr>
                    <w:t>10</w:t>
                  </w:r>
                </w:p>
              </w:tc>
              <w:tc>
                <w:tcPr>
                  <w:tcW w:w="11220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427C76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ОБЕДИНЕН БЛОК НА ТРУДА БЪЛГАРСКИ ЛЕЙБАРИСТИ</w:t>
                  </w:r>
                </w:p>
              </w:tc>
            </w:tr>
          </w:tbl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БИСЕР СПАСОВ КОЛЕВ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427C76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ПЕТКОВ ПЕТКОВ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ЛЪЧЕЗАР РАЙКОВ ПОПОВ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15877" w:type="dxa"/>
            <w:gridSpan w:val="19"/>
          </w:tcPr>
          <w:p w:rsidR="005037E5" w:rsidRDefault="005037E5" w:rsidP="00A702D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7"/>
              <w:gridCol w:w="11151"/>
            </w:tblGrid>
            <w:tr w:rsidR="005037E5" w:rsidRPr="00E76380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E02CFC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151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A702D5" w:rsidRDefault="005037E5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НАРОДЕН СЪЮЗ</w:t>
                  </w:r>
                </w:p>
              </w:tc>
            </w:tr>
          </w:tbl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 ДОБРИНОВ ДОБРЕВ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ВАСИЛ ГЕОРГИЕВ КАРИДКОВ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 ГЕОРГИЕВ ПЕЙЧЕВ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5037E5" w:rsidRPr="00427C76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НИКОЛОВ МИХАЛЕВ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5037E5" w:rsidRPr="00393E82" w:rsidRDefault="005037E5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ДИНЕВ ДИНЕВ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ПАНАЙОТ ГЕОРГИЕВ ПАНАЙОТОВ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 ЛЮБЧЕВ ВЪЛЧЕВ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427C76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ПЕТКО СТОЙЧЕВ ДИМИТРОВ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ДАНАИЛ ДИМИТРОВ БАЛАБАНОВ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15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ИВАНКА ГЕОРГИЕВА ИВАНОВА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25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ЛАЗАРОВ ПЕТРОВ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7" w:type="dxa"/>
            <w:vMerge w:val="restart"/>
          </w:tcPr>
          <w:p w:rsidR="005037E5" w:rsidRPr="00E02CFC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ПЕТЕВ ИВАНОВ</w:t>
            </w: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567" w:type="dxa"/>
            <w:vMerge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70"/>
        </w:trPr>
        <w:tc>
          <w:tcPr>
            <w:tcW w:w="15877" w:type="dxa"/>
            <w:gridSpan w:val="19"/>
          </w:tcPr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037E5" w:rsidRPr="00E76380" w:rsidRDefault="005037E5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5037E5" w:rsidRPr="00E76380" w:rsidRDefault="005037E5" w:rsidP="006E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7"/>
              <w:gridCol w:w="11151"/>
            </w:tblGrid>
            <w:tr w:rsidR="005037E5" w:rsidRPr="00E76380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7E5" w:rsidRPr="00E02CFC" w:rsidRDefault="005037E5" w:rsidP="00393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151" w:type="dxa"/>
                  <w:tcBorders>
                    <w:left w:val="single" w:sz="4" w:space="0" w:color="auto"/>
                    <w:bottom w:val="nil"/>
                  </w:tcBorders>
                </w:tcPr>
                <w:p w:rsidR="005037E5" w:rsidRPr="00A702D5" w:rsidRDefault="005037E5" w:rsidP="006E24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НАЦИОНАЛЕН ФРОНТ ЗА СПАСЕНИЕ НА БЪЛГАРИЯ (НФСБ)</w:t>
                  </w:r>
                </w:p>
              </w:tc>
            </w:tr>
          </w:tbl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080D47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Общо</w:t>
            </w: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5037E5" w:rsidRPr="00080D47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5037E5" w:rsidRPr="00E76380" w:rsidRDefault="005037E5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ДИКО ГРАДЕВ ДИКОВ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ФИЛИП ТОДОРОВ ФИЛИПОВ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 w:val="restart"/>
          </w:tcPr>
          <w:p w:rsidR="005037E5" w:rsidRPr="00E76380" w:rsidRDefault="005037E5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СВЕТОСЛАВ ИЛИЕВ ГАЙДЕВ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4"/>
        </w:trPr>
        <w:tc>
          <w:tcPr>
            <w:tcW w:w="567" w:type="dxa"/>
            <w:vMerge/>
          </w:tcPr>
          <w:p w:rsidR="005037E5" w:rsidRPr="00E76380" w:rsidRDefault="005037E5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АЛБЕНА МАРКОВА КАСАБОВА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ГЕНЧЕВ ГЕНОВ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РАДОСТИНКА ДИМОВА ДИХАНОВА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МАРТИН ДИМЧЕВ ДИМИТРОВ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ЙОРДАНОВ НИКОЛОВ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85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МАЯ ДЕНЧЕВА ДЕНЧЕВА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55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15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ИЛИЕВ САНДЕВ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25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300"/>
        </w:trPr>
        <w:tc>
          <w:tcPr>
            <w:tcW w:w="567" w:type="dxa"/>
            <w:vMerge w:val="restart"/>
          </w:tcPr>
          <w:p w:rsidR="005037E5" w:rsidRPr="00E02CFC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</w:tcPr>
          <w:p w:rsidR="005037E5" w:rsidRPr="00A702D5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КРУМ КИРОВ КРУМОВ</w:t>
            </w: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37E5" w:rsidRPr="00E76380">
        <w:trPr>
          <w:trHeight w:val="240"/>
        </w:trPr>
        <w:tc>
          <w:tcPr>
            <w:tcW w:w="567" w:type="dxa"/>
            <w:vMerge/>
          </w:tcPr>
          <w:p w:rsidR="005037E5" w:rsidRDefault="005037E5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5037E5" w:rsidRPr="00393E82" w:rsidRDefault="005037E5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5037E5" w:rsidRPr="00E76380" w:rsidRDefault="005037E5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037E5" w:rsidRPr="00A702D5" w:rsidRDefault="005037E5" w:rsidP="00690D52">
      <w:pPr>
        <w:ind w:left="-993"/>
        <w:rPr>
          <w:lang w:val="bg-BG"/>
        </w:rPr>
      </w:pPr>
    </w:p>
    <w:sectPr w:rsidR="005037E5" w:rsidRPr="00A702D5" w:rsidSect="00E943C6">
      <w:pgSz w:w="16839" w:h="11907" w:orient="landscape" w:code="9"/>
      <w:pgMar w:top="288" w:right="288" w:bottom="288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045A"/>
    <w:multiLevelType w:val="hybridMultilevel"/>
    <w:tmpl w:val="AB22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B20A6"/>
    <w:multiLevelType w:val="hybridMultilevel"/>
    <w:tmpl w:val="5510CD2C"/>
    <w:lvl w:ilvl="0" w:tplc="9194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44A"/>
    <w:rsid w:val="00010577"/>
    <w:rsid w:val="000225A9"/>
    <w:rsid w:val="000275C1"/>
    <w:rsid w:val="00062335"/>
    <w:rsid w:val="000716B0"/>
    <w:rsid w:val="00080D47"/>
    <w:rsid w:val="00092633"/>
    <w:rsid w:val="000A06CB"/>
    <w:rsid w:val="000A19B1"/>
    <w:rsid w:val="00120E52"/>
    <w:rsid w:val="00145F4E"/>
    <w:rsid w:val="001C3746"/>
    <w:rsid w:val="00303E8C"/>
    <w:rsid w:val="00362C56"/>
    <w:rsid w:val="003741DA"/>
    <w:rsid w:val="00377C7C"/>
    <w:rsid w:val="00393E82"/>
    <w:rsid w:val="003D4C02"/>
    <w:rsid w:val="0040132C"/>
    <w:rsid w:val="0041702C"/>
    <w:rsid w:val="00427C76"/>
    <w:rsid w:val="00431638"/>
    <w:rsid w:val="00453D41"/>
    <w:rsid w:val="0046281C"/>
    <w:rsid w:val="0049074B"/>
    <w:rsid w:val="004C00B9"/>
    <w:rsid w:val="005037E5"/>
    <w:rsid w:val="005A0BB3"/>
    <w:rsid w:val="005A1669"/>
    <w:rsid w:val="00615D5D"/>
    <w:rsid w:val="00631301"/>
    <w:rsid w:val="006522D7"/>
    <w:rsid w:val="006612F7"/>
    <w:rsid w:val="0068786F"/>
    <w:rsid w:val="00690D52"/>
    <w:rsid w:val="006E2470"/>
    <w:rsid w:val="00722EC9"/>
    <w:rsid w:val="00730672"/>
    <w:rsid w:val="00760DE7"/>
    <w:rsid w:val="00785446"/>
    <w:rsid w:val="00850394"/>
    <w:rsid w:val="00881F25"/>
    <w:rsid w:val="00941FAB"/>
    <w:rsid w:val="00980609"/>
    <w:rsid w:val="00A1317C"/>
    <w:rsid w:val="00A46E02"/>
    <w:rsid w:val="00A702D5"/>
    <w:rsid w:val="00A7511E"/>
    <w:rsid w:val="00A80215"/>
    <w:rsid w:val="00AD6241"/>
    <w:rsid w:val="00AE1C9D"/>
    <w:rsid w:val="00AE6F27"/>
    <w:rsid w:val="00AF3280"/>
    <w:rsid w:val="00B44CE4"/>
    <w:rsid w:val="00B520BC"/>
    <w:rsid w:val="00B83865"/>
    <w:rsid w:val="00BD22AA"/>
    <w:rsid w:val="00BE1BD4"/>
    <w:rsid w:val="00C25EE6"/>
    <w:rsid w:val="00D109AB"/>
    <w:rsid w:val="00DA6EE9"/>
    <w:rsid w:val="00DC6A1E"/>
    <w:rsid w:val="00DD2D19"/>
    <w:rsid w:val="00E02CFC"/>
    <w:rsid w:val="00E10281"/>
    <w:rsid w:val="00E147B2"/>
    <w:rsid w:val="00E53161"/>
    <w:rsid w:val="00E73A2F"/>
    <w:rsid w:val="00E76380"/>
    <w:rsid w:val="00E943C6"/>
    <w:rsid w:val="00EB2407"/>
    <w:rsid w:val="00EF4198"/>
    <w:rsid w:val="00F25456"/>
    <w:rsid w:val="00FA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0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54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A544A"/>
    <w:pPr>
      <w:ind w:left="720"/>
    </w:pPr>
  </w:style>
  <w:style w:type="character" w:styleId="Strong">
    <w:name w:val="Strong"/>
    <w:basedOn w:val="DefaultParagraphFont"/>
    <w:uiPriority w:val="99"/>
    <w:qFormat/>
    <w:rsid w:val="00E02CFC"/>
    <w:rPr>
      <w:b/>
      <w:bCs/>
    </w:rPr>
  </w:style>
  <w:style w:type="paragraph" w:customStyle="1" w:styleId="title">
    <w:name w:val="title"/>
    <w:basedOn w:val="Normal"/>
    <w:uiPriority w:val="99"/>
    <w:rsid w:val="00EB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rsid w:val="00EB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uiPriority w:val="99"/>
    <w:rsid w:val="00EB24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6</Pages>
  <Words>936</Words>
  <Characters>5336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</dc:title>
  <dc:subject/>
  <dc:creator>Krasimira Manolova</dc:creator>
  <cp:keywords/>
  <dc:description/>
  <cp:lastModifiedBy>rehjk</cp:lastModifiedBy>
  <cp:revision>6</cp:revision>
  <cp:lastPrinted>2015-10-20T12:14:00Z</cp:lastPrinted>
  <dcterms:created xsi:type="dcterms:W3CDTF">2015-10-20T11:42:00Z</dcterms:created>
  <dcterms:modified xsi:type="dcterms:W3CDTF">2015-10-21T06:22:00Z</dcterms:modified>
</cp:coreProperties>
</file>