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1C8" w:rsidRPr="003E04F2" w:rsidRDefault="007F01C8" w:rsidP="00881F25">
      <w:pPr>
        <w:spacing w:after="0" w:line="240" w:lineRule="auto"/>
        <w:ind w:left="8640" w:firstLine="720"/>
        <w:rPr>
          <w:rFonts w:ascii="Times New Roman" w:hAnsi="Times New Roman" w:cs="Times New Roman"/>
          <w:sz w:val="24"/>
          <w:szCs w:val="24"/>
          <w:lang w:val="bg-BG"/>
        </w:rPr>
      </w:pPr>
    </w:p>
    <w:p w:rsidR="007F01C8" w:rsidRDefault="007F01C8" w:rsidP="00881F25">
      <w:pPr>
        <w:spacing w:after="0" w:line="240" w:lineRule="auto"/>
        <w:ind w:left="8640"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Приложение №1 към</w:t>
      </w:r>
    </w:p>
    <w:p w:rsidR="007F01C8" w:rsidRPr="00881F25" w:rsidRDefault="007F01C8" w:rsidP="00E531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Протокол </w:t>
      </w:r>
      <w:r w:rsidRPr="00E76380">
        <w:rPr>
          <w:rFonts w:ascii="Times New Roman" w:hAnsi="Times New Roman" w:cs="Times New Roman"/>
          <w:sz w:val="24"/>
          <w:szCs w:val="24"/>
          <w:lang w:val="bg-BG"/>
        </w:rPr>
        <w:t>№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22/ 20.10.2015 г. и </w:t>
      </w:r>
      <w:r w:rsidRPr="00E76380">
        <w:rPr>
          <w:rFonts w:ascii="Times New Roman" w:hAnsi="Times New Roman" w:cs="Times New Roman"/>
          <w:sz w:val="24"/>
          <w:szCs w:val="24"/>
          <w:lang w:val="bg-BG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bg-BG"/>
        </w:rPr>
        <w:t>20</w:t>
      </w:r>
      <w:r>
        <w:rPr>
          <w:rFonts w:ascii="Times New Roman" w:hAnsi="Times New Roman" w:cs="Times New Roman"/>
          <w:sz w:val="24"/>
          <w:szCs w:val="24"/>
        </w:rPr>
        <w:t>.10.2015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на ОИК-Царево</w:t>
      </w:r>
    </w:p>
    <w:p w:rsidR="007F01C8" w:rsidRPr="00E76380" w:rsidRDefault="007F01C8" w:rsidP="00E763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E76380">
        <w:rPr>
          <w:rFonts w:ascii="Times New Roman" w:hAnsi="Times New Roman" w:cs="Times New Roman"/>
          <w:sz w:val="24"/>
          <w:szCs w:val="24"/>
          <w:lang w:val="bg-BG"/>
        </w:rPr>
        <w:t xml:space="preserve">Бланка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– чернова </w:t>
      </w:r>
      <w:r w:rsidRPr="00E76380">
        <w:rPr>
          <w:rFonts w:ascii="Times New Roman" w:hAnsi="Times New Roman" w:cs="Times New Roman"/>
          <w:sz w:val="24"/>
          <w:szCs w:val="24"/>
          <w:lang w:val="bg-BG"/>
        </w:rPr>
        <w:t>за отчитане на преференции</w:t>
      </w: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4818"/>
        <w:gridCol w:w="581"/>
        <w:gridCol w:w="628"/>
        <w:gridCol w:w="628"/>
        <w:gridCol w:w="628"/>
        <w:gridCol w:w="628"/>
        <w:gridCol w:w="628"/>
        <w:gridCol w:w="628"/>
        <w:gridCol w:w="628"/>
        <w:gridCol w:w="628"/>
        <w:gridCol w:w="632"/>
        <w:gridCol w:w="628"/>
        <w:gridCol w:w="628"/>
        <w:gridCol w:w="628"/>
        <w:gridCol w:w="628"/>
        <w:gridCol w:w="628"/>
        <w:gridCol w:w="549"/>
        <w:gridCol w:w="567"/>
      </w:tblGrid>
      <w:tr w:rsidR="007F01C8" w:rsidRPr="00E76380">
        <w:tc>
          <w:tcPr>
            <w:tcW w:w="566" w:type="dxa"/>
          </w:tcPr>
          <w:p w:rsidR="007F01C8" w:rsidRPr="00E76380" w:rsidRDefault="007F01C8" w:rsidP="00E7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</w:t>
            </w:r>
          </w:p>
          <w:p w:rsidR="007F01C8" w:rsidRPr="00E76380" w:rsidRDefault="007F01C8" w:rsidP="00E76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744" w:type="dxa"/>
            <w:gridSpan w:val="17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Ind w:w="3" w:type="dxa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45"/>
              <w:gridCol w:w="11403"/>
            </w:tblGrid>
            <w:tr w:rsidR="007F01C8" w:rsidRPr="00E76380"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01C8" w:rsidRPr="00E76380" w:rsidRDefault="007F01C8" w:rsidP="00E7638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E76380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1</w:t>
                  </w:r>
                </w:p>
              </w:tc>
              <w:tc>
                <w:tcPr>
                  <w:tcW w:w="11403" w:type="dxa"/>
                  <w:tcBorders>
                    <w:left w:val="single" w:sz="4" w:space="0" w:color="auto"/>
                    <w:bottom w:val="nil"/>
                  </w:tcBorders>
                </w:tcPr>
                <w:p w:rsidR="007F01C8" w:rsidRPr="00A7511E" w:rsidRDefault="007F01C8" w:rsidP="00E7638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Style w:val="Strong"/>
                      <w:rFonts w:ascii="Times New Roman" w:hAnsi="Times New Roman" w:cs="Times New Roman"/>
                      <w:lang w:val="bg-BG"/>
                    </w:rPr>
                    <w:t>ПП ГЕРБ</w:t>
                  </w:r>
                </w:p>
              </w:tc>
            </w:tr>
          </w:tbl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  <w:vAlign w:val="center"/>
          </w:tcPr>
          <w:p w:rsidR="007F01C8" w:rsidRPr="00A7511E" w:rsidRDefault="007F01C8" w:rsidP="00A751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7511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-</w:t>
            </w:r>
          </w:p>
          <w:p w:rsidR="007F01C8" w:rsidRPr="00A7511E" w:rsidRDefault="007F01C8" w:rsidP="00A751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7511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що</w:t>
            </w:r>
          </w:p>
        </w:tc>
      </w:tr>
      <w:tr w:rsidR="007F01C8" w:rsidRPr="00E76380">
        <w:trPr>
          <w:trHeight w:val="284"/>
        </w:trPr>
        <w:tc>
          <w:tcPr>
            <w:tcW w:w="566" w:type="dxa"/>
            <w:tcBorders>
              <w:bottom w:val="nil"/>
            </w:tcBorders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</w:tcPr>
          <w:p w:rsidR="007F01C8" w:rsidRPr="00080D47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6" w:type="dxa"/>
            <w:tcBorders>
              <w:top w:val="nil"/>
            </w:tcBorders>
          </w:tcPr>
          <w:p w:rsidR="007F01C8" w:rsidRPr="00E76380" w:rsidRDefault="007F01C8" w:rsidP="00615D5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18" w:type="dxa"/>
            <w:tcBorders>
              <w:top w:val="nil"/>
            </w:tcBorders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6" w:type="dxa"/>
            <w:vMerge w:val="restart"/>
          </w:tcPr>
          <w:p w:rsidR="007F01C8" w:rsidRPr="00E76380" w:rsidRDefault="007F01C8" w:rsidP="00615D5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18" w:type="dxa"/>
            <w:vMerge w:val="restart"/>
          </w:tcPr>
          <w:p w:rsidR="007F01C8" w:rsidRPr="00A7511E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ГЕОРГИ ИВАНОВ ЛАПЧЕВ</w:t>
            </w:r>
          </w:p>
        </w:tc>
        <w:tc>
          <w:tcPr>
            <w:tcW w:w="581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6" w:type="dxa"/>
            <w:vMerge/>
          </w:tcPr>
          <w:p w:rsidR="007F01C8" w:rsidRPr="00E76380" w:rsidRDefault="007F01C8" w:rsidP="00E76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18" w:type="dxa"/>
            <w:vMerge/>
          </w:tcPr>
          <w:p w:rsidR="007F01C8" w:rsidRPr="00393E82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6" w:type="dxa"/>
            <w:vMerge w:val="restart"/>
          </w:tcPr>
          <w:p w:rsidR="007F01C8" w:rsidRPr="00E76380" w:rsidRDefault="007F01C8" w:rsidP="00615D5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2. </w:t>
            </w:r>
          </w:p>
        </w:tc>
        <w:tc>
          <w:tcPr>
            <w:tcW w:w="4818" w:type="dxa"/>
            <w:vMerge w:val="restart"/>
          </w:tcPr>
          <w:p w:rsidR="007F01C8" w:rsidRPr="00393E82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ДАНИЕЛ СТОЯНОВ СКУЛИЕВ</w:t>
            </w:r>
          </w:p>
        </w:tc>
        <w:tc>
          <w:tcPr>
            <w:tcW w:w="581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6" w:type="dxa"/>
            <w:vMerge/>
          </w:tcPr>
          <w:p w:rsidR="007F01C8" w:rsidRPr="00E76380" w:rsidRDefault="007F01C8" w:rsidP="00E76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18" w:type="dxa"/>
            <w:vMerge/>
          </w:tcPr>
          <w:p w:rsidR="007F01C8" w:rsidRPr="00393E82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6" w:type="dxa"/>
            <w:vMerge w:val="restart"/>
          </w:tcPr>
          <w:p w:rsidR="007F01C8" w:rsidRPr="00E76380" w:rsidRDefault="007F01C8" w:rsidP="00615D5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3. </w:t>
            </w:r>
          </w:p>
        </w:tc>
        <w:tc>
          <w:tcPr>
            <w:tcW w:w="4818" w:type="dxa"/>
            <w:vMerge w:val="restart"/>
          </w:tcPr>
          <w:p w:rsidR="007F01C8" w:rsidRPr="00A7511E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СТАНИСЛАВ ГЕОРГИЕВ ДИМИТРОВ</w:t>
            </w:r>
          </w:p>
        </w:tc>
        <w:tc>
          <w:tcPr>
            <w:tcW w:w="581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6" w:type="dxa"/>
            <w:vMerge/>
          </w:tcPr>
          <w:p w:rsidR="007F01C8" w:rsidRPr="00E76380" w:rsidRDefault="007F01C8" w:rsidP="00E763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18" w:type="dxa"/>
            <w:vMerge/>
          </w:tcPr>
          <w:p w:rsidR="007F01C8" w:rsidRPr="00393E82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5"/>
        </w:trPr>
        <w:tc>
          <w:tcPr>
            <w:tcW w:w="566" w:type="dxa"/>
            <w:vMerge w:val="restart"/>
          </w:tcPr>
          <w:p w:rsidR="007F01C8" w:rsidRPr="00E02CFC" w:rsidRDefault="007F01C8" w:rsidP="00E7638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8" w:type="dxa"/>
            <w:vMerge w:val="restart"/>
          </w:tcPr>
          <w:p w:rsidR="007F01C8" w:rsidRPr="00A7511E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МАРИЯ ТЯНКОВА ВАСИЛЕВА</w:t>
            </w: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55"/>
        </w:trPr>
        <w:tc>
          <w:tcPr>
            <w:tcW w:w="566" w:type="dxa"/>
            <w:vMerge/>
          </w:tcPr>
          <w:p w:rsidR="007F01C8" w:rsidRDefault="007F01C8" w:rsidP="00E7638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7F01C8" w:rsidRPr="00393E82" w:rsidRDefault="007F01C8" w:rsidP="00E76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300"/>
        </w:trPr>
        <w:tc>
          <w:tcPr>
            <w:tcW w:w="566" w:type="dxa"/>
            <w:vMerge w:val="restart"/>
          </w:tcPr>
          <w:p w:rsidR="007F01C8" w:rsidRPr="00E02CFC" w:rsidRDefault="007F01C8" w:rsidP="00E7638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8" w:type="dxa"/>
            <w:vMerge w:val="restart"/>
          </w:tcPr>
          <w:p w:rsidR="007F01C8" w:rsidRPr="00A7511E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МЛАДЕН ДИМИТРОВ БЪЧВАРОВ</w:t>
            </w: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40"/>
        </w:trPr>
        <w:tc>
          <w:tcPr>
            <w:tcW w:w="566" w:type="dxa"/>
            <w:vMerge/>
          </w:tcPr>
          <w:p w:rsidR="007F01C8" w:rsidRDefault="007F01C8" w:rsidP="00E7638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7F01C8" w:rsidRPr="00393E82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300"/>
        </w:trPr>
        <w:tc>
          <w:tcPr>
            <w:tcW w:w="566" w:type="dxa"/>
            <w:vMerge w:val="restart"/>
          </w:tcPr>
          <w:p w:rsidR="007F01C8" w:rsidRPr="00E02CFC" w:rsidRDefault="007F01C8" w:rsidP="00E7638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18" w:type="dxa"/>
            <w:vMerge w:val="restart"/>
          </w:tcPr>
          <w:p w:rsidR="007F01C8" w:rsidRPr="00A7511E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ДАНИЕЛ НИКОЛОВ НИКОЛОВ</w:t>
            </w:r>
          </w:p>
        </w:tc>
        <w:tc>
          <w:tcPr>
            <w:tcW w:w="581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40"/>
        </w:trPr>
        <w:tc>
          <w:tcPr>
            <w:tcW w:w="566" w:type="dxa"/>
            <w:vMerge/>
          </w:tcPr>
          <w:p w:rsidR="007F01C8" w:rsidRDefault="007F01C8" w:rsidP="00E7638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7F01C8" w:rsidRPr="00393E82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70"/>
        </w:trPr>
        <w:tc>
          <w:tcPr>
            <w:tcW w:w="566" w:type="dxa"/>
            <w:vMerge w:val="restart"/>
          </w:tcPr>
          <w:p w:rsidR="007F01C8" w:rsidRPr="00E02CFC" w:rsidRDefault="007F01C8" w:rsidP="00E7638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18" w:type="dxa"/>
            <w:vMerge w:val="restart"/>
          </w:tcPr>
          <w:p w:rsidR="007F01C8" w:rsidRPr="00A7511E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СТЕЛА ТОДОРОВА КЮМЮРДЖИЕВА</w:t>
            </w:r>
          </w:p>
        </w:tc>
        <w:tc>
          <w:tcPr>
            <w:tcW w:w="581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70"/>
        </w:trPr>
        <w:tc>
          <w:tcPr>
            <w:tcW w:w="566" w:type="dxa"/>
            <w:vMerge/>
          </w:tcPr>
          <w:p w:rsidR="007F01C8" w:rsidRDefault="007F01C8" w:rsidP="00E7638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7F01C8" w:rsidRPr="00393E82" w:rsidRDefault="007F01C8" w:rsidP="00E76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70"/>
        </w:trPr>
        <w:tc>
          <w:tcPr>
            <w:tcW w:w="566" w:type="dxa"/>
            <w:vMerge w:val="restart"/>
          </w:tcPr>
          <w:p w:rsidR="007F01C8" w:rsidRPr="00E02CFC" w:rsidRDefault="007F01C8" w:rsidP="00E0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18" w:type="dxa"/>
            <w:vMerge w:val="restart"/>
          </w:tcPr>
          <w:p w:rsidR="007F01C8" w:rsidRPr="00A7511E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АНГЕЛ ГЕОРГИЕВ ЦИГУЛАРОВ</w:t>
            </w:r>
          </w:p>
        </w:tc>
        <w:tc>
          <w:tcPr>
            <w:tcW w:w="581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70"/>
        </w:trPr>
        <w:tc>
          <w:tcPr>
            <w:tcW w:w="566" w:type="dxa"/>
            <w:vMerge/>
          </w:tcPr>
          <w:p w:rsidR="007F01C8" w:rsidRDefault="007F01C8" w:rsidP="00E0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7F01C8" w:rsidRPr="00393E82" w:rsidRDefault="007F01C8" w:rsidP="00E76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330"/>
        </w:trPr>
        <w:tc>
          <w:tcPr>
            <w:tcW w:w="566" w:type="dxa"/>
            <w:vMerge w:val="restart"/>
          </w:tcPr>
          <w:p w:rsidR="007F01C8" w:rsidRPr="00E02CFC" w:rsidRDefault="007F01C8" w:rsidP="00E7638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18" w:type="dxa"/>
            <w:vMerge w:val="restart"/>
          </w:tcPr>
          <w:p w:rsidR="007F01C8" w:rsidRPr="00A7511E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НЕВЯНА РАДКОВА ФЕШЕВА</w:t>
            </w:r>
          </w:p>
        </w:tc>
        <w:tc>
          <w:tcPr>
            <w:tcW w:w="581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10"/>
        </w:trPr>
        <w:tc>
          <w:tcPr>
            <w:tcW w:w="566" w:type="dxa"/>
            <w:vMerge/>
          </w:tcPr>
          <w:p w:rsidR="007F01C8" w:rsidRDefault="007F01C8" w:rsidP="00E7638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7F01C8" w:rsidRPr="00393E82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40"/>
        </w:trPr>
        <w:tc>
          <w:tcPr>
            <w:tcW w:w="566" w:type="dxa"/>
            <w:vMerge w:val="restart"/>
          </w:tcPr>
          <w:p w:rsidR="007F01C8" w:rsidRPr="00E02CFC" w:rsidRDefault="007F01C8" w:rsidP="000A19B1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18" w:type="dxa"/>
            <w:vMerge w:val="restart"/>
          </w:tcPr>
          <w:p w:rsidR="007F01C8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ГЕОРГИ АТАНАСОВ РУСИНОВ</w:t>
            </w:r>
          </w:p>
          <w:p w:rsidR="007F01C8" w:rsidRPr="00A7511E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A7511E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300"/>
        </w:trPr>
        <w:tc>
          <w:tcPr>
            <w:tcW w:w="566" w:type="dxa"/>
            <w:vMerge/>
          </w:tcPr>
          <w:p w:rsidR="007F01C8" w:rsidRDefault="007F01C8" w:rsidP="000A19B1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40"/>
        </w:trPr>
        <w:tc>
          <w:tcPr>
            <w:tcW w:w="566" w:type="dxa"/>
            <w:vMerge w:val="restart"/>
          </w:tcPr>
          <w:p w:rsidR="007F01C8" w:rsidRPr="00E02CFC" w:rsidRDefault="007F01C8" w:rsidP="000A19B1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8" w:type="dxa"/>
            <w:vMerge w:val="restart"/>
          </w:tcPr>
          <w:p w:rsidR="007F01C8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ГЕОРГИ НИКОЛОВ АТАНАСОВ</w:t>
            </w:r>
          </w:p>
          <w:p w:rsidR="007F01C8" w:rsidRPr="00A7511E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A7511E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300"/>
        </w:trPr>
        <w:tc>
          <w:tcPr>
            <w:tcW w:w="566" w:type="dxa"/>
            <w:vMerge/>
          </w:tcPr>
          <w:p w:rsidR="007F01C8" w:rsidRDefault="007F01C8" w:rsidP="00E7638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E76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78"/>
        </w:trPr>
        <w:tc>
          <w:tcPr>
            <w:tcW w:w="566" w:type="dxa"/>
            <w:vMerge w:val="restart"/>
          </w:tcPr>
          <w:p w:rsidR="007F01C8" w:rsidRPr="00E02CFC" w:rsidRDefault="007F01C8" w:rsidP="000A19B1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8" w:type="dxa"/>
            <w:vMerge w:val="restart"/>
          </w:tcPr>
          <w:p w:rsidR="007F01C8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ГЕОРГИ КРЪСТЕВ ВОЙНОВ</w:t>
            </w:r>
          </w:p>
          <w:p w:rsidR="007F01C8" w:rsidRPr="00A7511E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A7511E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77"/>
        </w:trPr>
        <w:tc>
          <w:tcPr>
            <w:tcW w:w="566" w:type="dxa"/>
            <w:vMerge/>
          </w:tcPr>
          <w:p w:rsidR="007F01C8" w:rsidRDefault="007F01C8" w:rsidP="000A19B1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7F01C8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A7511E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78"/>
        </w:trPr>
        <w:tc>
          <w:tcPr>
            <w:tcW w:w="566" w:type="dxa"/>
            <w:vMerge w:val="restart"/>
          </w:tcPr>
          <w:p w:rsidR="007F01C8" w:rsidRDefault="007F01C8" w:rsidP="00652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13.</w:t>
            </w:r>
          </w:p>
          <w:p w:rsidR="007F01C8" w:rsidRPr="006522D7" w:rsidRDefault="007F01C8" w:rsidP="00652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18" w:type="dxa"/>
            <w:vMerge w:val="restart"/>
          </w:tcPr>
          <w:p w:rsidR="007F01C8" w:rsidRPr="006522D7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ЙОРДАН АТАНАСОВ КАРАКАШЕВ</w:t>
            </w:r>
          </w:p>
        </w:tc>
        <w:tc>
          <w:tcPr>
            <w:tcW w:w="581" w:type="dxa"/>
          </w:tcPr>
          <w:p w:rsidR="007F01C8" w:rsidRPr="00A7511E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77"/>
        </w:trPr>
        <w:tc>
          <w:tcPr>
            <w:tcW w:w="566" w:type="dxa"/>
            <w:vMerge/>
          </w:tcPr>
          <w:p w:rsidR="007F01C8" w:rsidRDefault="007F01C8" w:rsidP="00652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18" w:type="dxa"/>
            <w:vMerge/>
          </w:tcPr>
          <w:p w:rsidR="007F01C8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A7511E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77"/>
        </w:trPr>
        <w:tc>
          <w:tcPr>
            <w:tcW w:w="15877" w:type="dxa"/>
            <w:gridSpan w:val="19"/>
          </w:tcPr>
          <w:p w:rsidR="007F01C8" w:rsidRDefault="007F01C8" w:rsidP="00652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F01C8" w:rsidRDefault="007F01C8" w:rsidP="00652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F01C8" w:rsidRDefault="007F01C8" w:rsidP="00652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F01C8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F01C8" w:rsidRPr="00E76380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c>
          <w:tcPr>
            <w:tcW w:w="566" w:type="dxa"/>
          </w:tcPr>
          <w:p w:rsidR="007F01C8" w:rsidRDefault="007F01C8" w:rsidP="00A75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F01C8" w:rsidRPr="00E76380" w:rsidRDefault="007F01C8" w:rsidP="00462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744" w:type="dxa"/>
            <w:gridSpan w:val="17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Ind w:w="3" w:type="dxa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45"/>
              <w:gridCol w:w="11403"/>
            </w:tblGrid>
            <w:tr w:rsidR="007F01C8" w:rsidRPr="00E76380"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01C8" w:rsidRPr="00E02CFC" w:rsidRDefault="007F01C8" w:rsidP="004628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403" w:type="dxa"/>
                  <w:tcBorders>
                    <w:left w:val="single" w:sz="4" w:space="0" w:color="auto"/>
                    <w:bottom w:val="nil"/>
                  </w:tcBorders>
                </w:tcPr>
                <w:p w:rsidR="007F01C8" w:rsidRPr="006522D7" w:rsidRDefault="007F01C8" w:rsidP="0046281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Style w:val="Strong"/>
                      <w:rFonts w:ascii="Times New Roman" w:hAnsi="Times New Roman" w:cs="Times New Roman"/>
                      <w:lang w:val="bg-BG"/>
                    </w:rPr>
                    <w:t>БЪЛГАРСКА СОЦИАЛИСТИЧЕСКА ПАРТИЯ</w:t>
                  </w:r>
                </w:p>
              </w:tc>
            </w:tr>
          </w:tbl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A7511E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7511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Об-що</w:t>
            </w:r>
          </w:p>
        </w:tc>
      </w:tr>
      <w:tr w:rsidR="007F01C8" w:rsidRPr="00E76380">
        <w:trPr>
          <w:trHeight w:val="284"/>
        </w:trPr>
        <w:tc>
          <w:tcPr>
            <w:tcW w:w="566" w:type="dxa"/>
            <w:tcBorders>
              <w:bottom w:val="nil"/>
            </w:tcBorders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</w:tcPr>
          <w:p w:rsidR="007F01C8" w:rsidRPr="00080D47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6" w:type="dxa"/>
            <w:tcBorders>
              <w:top w:val="nil"/>
            </w:tcBorders>
          </w:tcPr>
          <w:p w:rsidR="007F01C8" w:rsidRPr="00E76380" w:rsidRDefault="007F01C8" w:rsidP="0046281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18" w:type="dxa"/>
            <w:tcBorders>
              <w:top w:val="nil"/>
            </w:tcBorders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6" w:type="dxa"/>
            <w:vMerge w:val="restart"/>
          </w:tcPr>
          <w:p w:rsidR="007F01C8" w:rsidRPr="00E76380" w:rsidRDefault="007F01C8" w:rsidP="00615D5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18" w:type="dxa"/>
            <w:vMerge w:val="restart"/>
          </w:tcPr>
          <w:p w:rsidR="007F01C8" w:rsidRPr="00393E82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ПЕТКО ЯНКОВ АРНАУДОВ</w:t>
            </w:r>
          </w:p>
        </w:tc>
        <w:tc>
          <w:tcPr>
            <w:tcW w:w="581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6" w:type="dxa"/>
            <w:vMerge/>
          </w:tcPr>
          <w:p w:rsidR="007F01C8" w:rsidRPr="00E76380" w:rsidRDefault="007F01C8" w:rsidP="004628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18" w:type="dxa"/>
            <w:vMerge/>
          </w:tcPr>
          <w:p w:rsidR="007F01C8" w:rsidRPr="00393E82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6" w:type="dxa"/>
            <w:vMerge w:val="restart"/>
          </w:tcPr>
          <w:p w:rsidR="007F01C8" w:rsidRPr="00E76380" w:rsidRDefault="007F01C8" w:rsidP="00615D5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818" w:type="dxa"/>
            <w:vMerge w:val="restart"/>
          </w:tcPr>
          <w:p w:rsidR="007F01C8" w:rsidRPr="00B44CE4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ЖИВКО ТОДОРОВ ЖЕКОВ</w:t>
            </w:r>
          </w:p>
        </w:tc>
        <w:tc>
          <w:tcPr>
            <w:tcW w:w="581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6" w:type="dxa"/>
            <w:vMerge/>
          </w:tcPr>
          <w:p w:rsidR="007F01C8" w:rsidRPr="00E76380" w:rsidRDefault="007F01C8" w:rsidP="004628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18" w:type="dxa"/>
            <w:vMerge/>
          </w:tcPr>
          <w:p w:rsidR="007F01C8" w:rsidRPr="00393E82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6" w:type="dxa"/>
            <w:vMerge w:val="restart"/>
          </w:tcPr>
          <w:p w:rsidR="007F01C8" w:rsidRPr="00E76380" w:rsidRDefault="007F01C8" w:rsidP="00615D5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4818" w:type="dxa"/>
            <w:vMerge w:val="restart"/>
          </w:tcPr>
          <w:p w:rsidR="007F01C8" w:rsidRPr="00B44CE4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ДОНКА СТОЯНОВА АТАНАСОВА</w:t>
            </w:r>
          </w:p>
        </w:tc>
        <w:tc>
          <w:tcPr>
            <w:tcW w:w="581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6" w:type="dxa"/>
            <w:vMerge/>
          </w:tcPr>
          <w:p w:rsidR="007F01C8" w:rsidRPr="00E76380" w:rsidRDefault="007F01C8" w:rsidP="004628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18" w:type="dxa"/>
            <w:vMerge/>
          </w:tcPr>
          <w:p w:rsidR="007F01C8" w:rsidRPr="00393E82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300"/>
        </w:trPr>
        <w:tc>
          <w:tcPr>
            <w:tcW w:w="566" w:type="dxa"/>
            <w:vMerge w:val="restart"/>
          </w:tcPr>
          <w:p w:rsidR="007F01C8" w:rsidRPr="00E02CFC" w:rsidRDefault="007F01C8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8" w:type="dxa"/>
            <w:vMerge w:val="restart"/>
          </w:tcPr>
          <w:p w:rsidR="007F01C8" w:rsidRPr="00B44CE4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СТОЯН ДИМОВ НИКОЛОВ</w:t>
            </w:r>
          </w:p>
        </w:tc>
        <w:tc>
          <w:tcPr>
            <w:tcW w:w="581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40"/>
        </w:trPr>
        <w:tc>
          <w:tcPr>
            <w:tcW w:w="566" w:type="dxa"/>
            <w:vMerge/>
          </w:tcPr>
          <w:p w:rsidR="007F01C8" w:rsidRDefault="007F01C8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7F01C8" w:rsidRPr="00393E82" w:rsidRDefault="007F01C8" w:rsidP="004628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5"/>
        </w:trPr>
        <w:tc>
          <w:tcPr>
            <w:tcW w:w="566" w:type="dxa"/>
            <w:vMerge w:val="restart"/>
          </w:tcPr>
          <w:p w:rsidR="007F01C8" w:rsidRPr="00E02CFC" w:rsidRDefault="007F01C8" w:rsidP="00E0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8" w:type="dxa"/>
            <w:vMerge w:val="restart"/>
          </w:tcPr>
          <w:p w:rsidR="007F01C8" w:rsidRPr="00B44CE4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МИХАИЛ ТОДОРОВ ВЛАХОВ</w:t>
            </w:r>
          </w:p>
        </w:tc>
        <w:tc>
          <w:tcPr>
            <w:tcW w:w="581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55"/>
        </w:trPr>
        <w:tc>
          <w:tcPr>
            <w:tcW w:w="566" w:type="dxa"/>
            <w:vMerge/>
          </w:tcPr>
          <w:p w:rsidR="007F01C8" w:rsidRDefault="007F01C8" w:rsidP="00E0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7F01C8" w:rsidRPr="00393E82" w:rsidRDefault="007F01C8" w:rsidP="004628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300"/>
        </w:trPr>
        <w:tc>
          <w:tcPr>
            <w:tcW w:w="566" w:type="dxa"/>
            <w:vMerge w:val="restart"/>
          </w:tcPr>
          <w:p w:rsidR="007F01C8" w:rsidRPr="00E02CFC" w:rsidRDefault="007F01C8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18" w:type="dxa"/>
            <w:vMerge w:val="restart"/>
          </w:tcPr>
          <w:p w:rsidR="007F01C8" w:rsidRPr="00B44CE4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ВАНЯ ДИМИТРОВА АТАНАСОВА</w:t>
            </w:r>
          </w:p>
        </w:tc>
        <w:tc>
          <w:tcPr>
            <w:tcW w:w="581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40"/>
        </w:trPr>
        <w:tc>
          <w:tcPr>
            <w:tcW w:w="566" w:type="dxa"/>
            <w:vMerge/>
          </w:tcPr>
          <w:p w:rsidR="007F01C8" w:rsidRDefault="007F01C8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7F01C8" w:rsidRPr="00393E82" w:rsidRDefault="007F01C8" w:rsidP="004628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5"/>
        </w:trPr>
        <w:tc>
          <w:tcPr>
            <w:tcW w:w="566" w:type="dxa"/>
            <w:vMerge w:val="restart"/>
          </w:tcPr>
          <w:p w:rsidR="007F01C8" w:rsidRPr="00E02CFC" w:rsidRDefault="007F01C8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18" w:type="dxa"/>
            <w:vMerge w:val="restart"/>
          </w:tcPr>
          <w:p w:rsidR="007F01C8" w:rsidRPr="00B44CE4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ГЕОРГИЕВ ГОЧЕВ</w:t>
            </w:r>
          </w:p>
        </w:tc>
        <w:tc>
          <w:tcPr>
            <w:tcW w:w="581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55"/>
        </w:trPr>
        <w:tc>
          <w:tcPr>
            <w:tcW w:w="566" w:type="dxa"/>
            <w:vMerge/>
          </w:tcPr>
          <w:p w:rsidR="007F01C8" w:rsidRDefault="007F01C8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7F01C8" w:rsidRPr="00393E82" w:rsidRDefault="007F01C8" w:rsidP="004628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5"/>
        </w:trPr>
        <w:tc>
          <w:tcPr>
            <w:tcW w:w="566" w:type="dxa"/>
            <w:vMerge w:val="restart"/>
          </w:tcPr>
          <w:p w:rsidR="007F01C8" w:rsidRPr="00E02CFC" w:rsidRDefault="007F01C8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18" w:type="dxa"/>
            <w:vMerge w:val="restart"/>
          </w:tcPr>
          <w:p w:rsidR="007F01C8" w:rsidRPr="00B44CE4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РАДОСЛАВА РУСЕВА КИЧУКОВА</w:t>
            </w:r>
          </w:p>
        </w:tc>
        <w:tc>
          <w:tcPr>
            <w:tcW w:w="581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55"/>
        </w:trPr>
        <w:tc>
          <w:tcPr>
            <w:tcW w:w="566" w:type="dxa"/>
            <w:vMerge/>
          </w:tcPr>
          <w:p w:rsidR="007F01C8" w:rsidRDefault="007F01C8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7F01C8" w:rsidRPr="00393E82" w:rsidRDefault="007F01C8" w:rsidP="004628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5"/>
        </w:trPr>
        <w:tc>
          <w:tcPr>
            <w:tcW w:w="566" w:type="dxa"/>
            <w:vMerge w:val="restart"/>
          </w:tcPr>
          <w:p w:rsidR="007F01C8" w:rsidRPr="00E02CFC" w:rsidRDefault="007F01C8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18" w:type="dxa"/>
            <w:vMerge w:val="restart"/>
          </w:tcPr>
          <w:p w:rsidR="007F01C8" w:rsidRPr="00B44CE4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ПЛАМЕН ГЕОРГИЕВ ПЕНЧЕВ</w:t>
            </w:r>
          </w:p>
        </w:tc>
        <w:tc>
          <w:tcPr>
            <w:tcW w:w="581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55"/>
        </w:trPr>
        <w:tc>
          <w:tcPr>
            <w:tcW w:w="566" w:type="dxa"/>
            <w:vMerge/>
          </w:tcPr>
          <w:p w:rsidR="007F01C8" w:rsidRDefault="007F01C8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7F01C8" w:rsidRPr="00393E82" w:rsidRDefault="007F01C8" w:rsidP="004628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315"/>
        </w:trPr>
        <w:tc>
          <w:tcPr>
            <w:tcW w:w="566" w:type="dxa"/>
            <w:vMerge w:val="restart"/>
          </w:tcPr>
          <w:p w:rsidR="007F01C8" w:rsidRPr="00E02CFC" w:rsidRDefault="007F01C8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18" w:type="dxa"/>
            <w:vMerge w:val="restart"/>
          </w:tcPr>
          <w:p w:rsidR="007F01C8" w:rsidRPr="00B44CE4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АТАНАСОВ ДИМИТРОВ</w:t>
            </w:r>
          </w:p>
        </w:tc>
        <w:tc>
          <w:tcPr>
            <w:tcW w:w="581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25"/>
        </w:trPr>
        <w:tc>
          <w:tcPr>
            <w:tcW w:w="566" w:type="dxa"/>
            <w:vMerge/>
          </w:tcPr>
          <w:p w:rsidR="007F01C8" w:rsidRDefault="007F01C8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7F01C8" w:rsidRPr="00393E82" w:rsidRDefault="007F01C8" w:rsidP="004628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300"/>
        </w:trPr>
        <w:tc>
          <w:tcPr>
            <w:tcW w:w="566" w:type="dxa"/>
            <w:vMerge w:val="restart"/>
          </w:tcPr>
          <w:p w:rsidR="007F01C8" w:rsidRPr="00E02CFC" w:rsidRDefault="007F01C8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18" w:type="dxa"/>
            <w:vMerge w:val="restart"/>
          </w:tcPr>
          <w:p w:rsidR="007F01C8" w:rsidRPr="00B44CE4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СТАНИМИР ДОБРЕВ ДОБРЕВ</w:t>
            </w:r>
          </w:p>
        </w:tc>
        <w:tc>
          <w:tcPr>
            <w:tcW w:w="581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40"/>
        </w:trPr>
        <w:tc>
          <w:tcPr>
            <w:tcW w:w="566" w:type="dxa"/>
            <w:vMerge/>
          </w:tcPr>
          <w:p w:rsidR="007F01C8" w:rsidRDefault="007F01C8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7F01C8" w:rsidRPr="00393E82" w:rsidRDefault="007F01C8" w:rsidP="004628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70"/>
        </w:trPr>
        <w:tc>
          <w:tcPr>
            <w:tcW w:w="566" w:type="dxa"/>
            <w:vMerge w:val="restart"/>
          </w:tcPr>
          <w:p w:rsidR="007F01C8" w:rsidRPr="00E02CFC" w:rsidRDefault="007F01C8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18" w:type="dxa"/>
            <w:vMerge w:val="restart"/>
          </w:tcPr>
          <w:p w:rsidR="007F01C8" w:rsidRPr="00B44CE4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ГЕРГАНА ГЕОРГИЕВА ЯНЕВА</w:t>
            </w:r>
          </w:p>
        </w:tc>
        <w:tc>
          <w:tcPr>
            <w:tcW w:w="581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70"/>
        </w:trPr>
        <w:tc>
          <w:tcPr>
            <w:tcW w:w="566" w:type="dxa"/>
            <w:vMerge/>
          </w:tcPr>
          <w:p w:rsidR="007F01C8" w:rsidRDefault="007F01C8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7F01C8" w:rsidRPr="00393E82" w:rsidRDefault="007F01C8" w:rsidP="004628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300"/>
        </w:trPr>
        <w:tc>
          <w:tcPr>
            <w:tcW w:w="566" w:type="dxa"/>
            <w:vMerge w:val="restart"/>
          </w:tcPr>
          <w:p w:rsidR="007F01C8" w:rsidRPr="00E02CFC" w:rsidRDefault="007F01C8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18" w:type="dxa"/>
            <w:vMerge w:val="restart"/>
          </w:tcPr>
          <w:p w:rsidR="007F01C8" w:rsidRPr="00393E82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ЯНИ КОСТАДИНОВ ЯНЕВ</w:t>
            </w:r>
          </w:p>
        </w:tc>
        <w:tc>
          <w:tcPr>
            <w:tcW w:w="581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55"/>
        </w:trPr>
        <w:tc>
          <w:tcPr>
            <w:tcW w:w="566" w:type="dxa"/>
            <w:vMerge/>
          </w:tcPr>
          <w:p w:rsidR="007F01C8" w:rsidRDefault="007F01C8" w:rsidP="0046281C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vMerge/>
          </w:tcPr>
          <w:p w:rsidR="007F01C8" w:rsidRPr="00393E82" w:rsidRDefault="007F01C8" w:rsidP="004628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46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7F01C8" w:rsidRDefault="007F01C8" w:rsidP="00690D52">
      <w:pPr>
        <w:ind w:left="-993"/>
        <w:rPr>
          <w:lang w:val="bg-BG"/>
        </w:rPr>
      </w:pPr>
    </w:p>
    <w:p w:rsidR="007F01C8" w:rsidRDefault="007F01C8" w:rsidP="00690D52">
      <w:pPr>
        <w:ind w:left="-993"/>
        <w:rPr>
          <w:lang w:val="bg-BG"/>
        </w:rPr>
      </w:pPr>
    </w:p>
    <w:p w:rsidR="007F01C8" w:rsidRDefault="007F01C8" w:rsidP="00690D52">
      <w:pPr>
        <w:ind w:left="-993"/>
        <w:rPr>
          <w:lang w:val="bg-BG"/>
        </w:rPr>
      </w:pPr>
    </w:p>
    <w:p w:rsidR="007F01C8" w:rsidRDefault="007F01C8" w:rsidP="00690D52">
      <w:pPr>
        <w:ind w:left="-993"/>
        <w:rPr>
          <w:lang w:val="bg-BG"/>
        </w:rPr>
      </w:pPr>
    </w:p>
    <w:p w:rsidR="007F01C8" w:rsidRDefault="007F01C8" w:rsidP="00690D52">
      <w:pPr>
        <w:ind w:left="-993"/>
        <w:rPr>
          <w:lang w:val="bg-BG"/>
        </w:rPr>
      </w:pPr>
    </w:p>
    <w:p w:rsidR="007F01C8" w:rsidRPr="006522D7" w:rsidRDefault="007F01C8" w:rsidP="00690D52">
      <w:pPr>
        <w:ind w:left="-993"/>
        <w:rPr>
          <w:lang w:val="bg-BG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821"/>
        <w:gridCol w:w="581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549"/>
        <w:gridCol w:w="567"/>
      </w:tblGrid>
      <w:tr w:rsidR="007F01C8" w:rsidRPr="00E76380"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</w:t>
            </w:r>
          </w:p>
          <w:p w:rsidR="007F01C8" w:rsidRPr="00E76380" w:rsidRDefault="007F01C8" w:rsidP="0036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743" w:type="dxa"/>
            <w:gridSpan w:val="17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Ind w:w="3" w:type="dxa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45"/>
              <w:gridCol w:w="11403"/>
            </w:tblGrid>
            <w:tr w:rsidR="007F01C8" w:rsidRPr="00E76380"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01C8" w:rsidRPr="00B44CE4" w:rsidRDefault="007F01C8" w:rsidP="00362C5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4</w:t>
                  </w:r>
                </w:p>
              </w:tc>
              <w:tc>
                <w:tcPr>
                  <w:tcW w:w="11403" w:type="dxa"/>
                  <w:tcBorders>
                    <w:left w:val="single" w:sz="4" w:space="0" w:color="auto"/>
                    <w:bottom w:val="nil"/>
                  </w:tcBorders>
                </w:tcPr>
                <w:p w:rsidR="007F01C8" w:rsidRPr="00B44CE4" w:rsidRDefault="007F01C8" w:rsidP="00362C5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Style w:val="Strong"/>
                      <w:rFonts w:ascii="Times New Roman" w:hAnsi="Times New Roman" w:cs="Times New Roman"/>
                      <w:lang w:val="bg-BG"/>
                    </w:rPr>
                    <w:t>ПП АТАКА</w:t>
                  </w:r>
                </w:p>
              </w:tc>
            </w:tr>
          </w:tbl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080D47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080D47">
              <w:rPr>
                <w:rFonts w:ascii="Times New Roman" w:hAnsi="Times New Roman" w:cs="Times New Roman"/>
                <w:lang w:val="bg-BG"/>
              </w:rPr>
              <w:t>Об</w:t>
            </w:r>
            <w:r>
              <w:rPr>
                <w:rFonts w:ascii="Times New Roman" w:hAnsi="Times New Roman" w:cs="Times New Roman"/>
                <w:lang w:val="bg-BG"/>
              </w:rPr>
              <w:t>-</w:t>
            </w:r>
            <w:r w:rsidRPr="00080D47">
              <w:rPr>
                <w:rFonts w:ascii="Times New Roman" w:hAnsi="Times New Roman" w:cs="Times New Roman"/>
                <w:lang w:val="bg-BG"/>
              </w:rPr>
              <w:t>що</w:t>
            </w:r>
          </w:p>
        </w:tc>
      </w:tr>
      <w:tr w:rsidR="007F01C8" w:rsidRPr="00E76380">
        <w:trPr>
          <w:trHeight w:val="284"/>
        </w:trPr>
        <w:tc>
          <w:tcPr>
            <w:tcW w:w="567" w:type="dxa"/>
            <w:tcBorders>
              <w:bottom w:val="nil"/>
            </w:tcBorders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</w:tcPr>
          <w:p w:rsidR="007F01C8" w:rsidRPr="00080D47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tcBorders>
              <w:top w:val="nil"/>
            </w:tcBorders>
          </w:tcPr>
          <w:p w:rsidR="007F01C8" w:rsidRPr="00E76380" w:rsidRDefault="007F01C8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21" w:type="dxa"/>
            <w:tcBorders>
              <w:top w:val="nil"/>
            </w:tcBorders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 w:val="restart"/>
          </w:tcPr>
          <w:p w:rsidR="007F01C8" w:rsidRPr="00E76380" w:rsidRDefault="007F01C8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1" w:type="dxa"/>
            <w:vMerge w:val="restart"/>
          </w:tcPr>
          <w:p w:rsidR="007F01C8" w:rsidRPr="00B44CE4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ВАСИЛ ГЕОРГИЕВ ИВАНОВ</w:t>
            </w: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/>
          </w:tcPr>
          <w:p w:rsidR="007F01C8" w:rsidRPr="00E76380" w:rsidRDefault="007F01C8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 w:val="restart"/>
          </w:tcPr>
          <w:p w:rsidR="007F01C8" w:rsidRPr="00E76380" w:rsidRDefault="007F01C8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2. </w:t>
            </w:r>
          </w:p>
        </w:tc>
        <w:tc>
          <w:tcPr>
            <w:tcW w:w="4821" w:type="dxa"/>
            <w:vMerge w:val="restart"/>
          </w:tcPr>
          <w:p w:rsidR="007F01C8" w:rsidRPr="00B44CE4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ИВАЙЛО СТОЙЧЕВ БОРИСОВ</w:t>
            </w: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/>
          </w:tcPr>
          <w:p w:rsidR="007F01C8" w:rsidRPr="00E76380" w:rsidRDefault="007F01C8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15877" w:type="dxa"/>
            <w:gridSpan w:val="19"/>
          </w:tcPr>
          <w:p w:rsidR="007F01C8" w:rsidRDefault="007F01C8" w:rsidP="00B44CE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</w:t>
            </w:r>
          </w:p>
          <w:p w:rsidR="007F01C8" w:rsidRPr="00E76380" w:rsidRDefault="007F01C8" w:rsidP="0036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743" w:type="dxa"/>
            <w:gridSpan w:val="17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Ind w:w="3" w:type="dxa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45"/>
              <w:gridCol w:w="11403"/>
            </w:tblGrid>
            <w:tr w:rsidR="007F01C8" w:rsidRPr="00B44CE4"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01C8" w:rsidRPr="00B44CE4" w:rsidRDefault="007F01C8" w:rsidP="00362C5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5</w:t>
                  </w:r>
                </w:p>
              </w:tc>
              <w:tc>
                <w:tcPr>
                  <w:tcW w:w="11403" w:type="dxa"/>
                  <w:tcBorders>
                    <w:left w:val="single" w:sz="4" w:space="0" w:color="auto"/>
                    <w:bottom w:val="nil"/>
                  </w:tcBorders>
                </w:tcPr>
                <w:p w:rsidR="007F01C8" w:rsidRPr="00B44CE4" w:rsidRDefault="007F01C8" w:rsidP="00362C5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Style w:val="Strong"/>
                      <w:rFonts w:ascii="Times New Roman" w:hAnsi="Times New Roman" w:cs="Times New Roman"/>
                      <w:lang w:val="bg-BG"/>
                    </w:rPr>
                    <w:t>РЕФОРМАТОРСКИ БЛОК</w:t>
                  </w:r>
                </w:p>
              </w:tc>
            </w:tr>
          </w:tbl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080D47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080D47">
              <w:rPr>
                <w:rFonts w:ascii="Times New Roman" w:hAnsi="Times New Roman" w:cs="Times New Roman"/>
                <w:lang w:val="bg-BG"/>
              </w:rPr>
              <w:t>Об</w:t>
            </w:r>
            <w:r>
              <w:rPr>
                <w:rFonts w:ascii="Times New Roman" w:hAnsi="Times New Roman" w:cs="Times New Roman"/>
                <w:lang w:val="bg-BG"/>
              </w:rPr>
              <w:t>-</w:t>
            </w:r>
            <w:r w:rsidRPr="00080D47">
              <w:rPr>
                <w:rFonts w:ascii="Times New Roman" w:hAnsi="Times New Roman" w:cs="Times New Roman"/>
                <w:lang w:val="bg-BG"/>
              </w:rPr>
              <w:t>що</w:t>
            </w:r>
          </w:p>
        </w:tc>
      </w:tr>
      <w:tr w:rsidR="007F01C8" w:rsidRPr="00E76380">
        <w:trPr>
          <w:trHeight w:val="284"/>
        </w:trPr>
        <w:tc>
          <w:tcPr>
            <w:tcW w:w="567" w:type="dxa"/>
            <w:tcBorders>
              <w:bottom w:val="nil"/>
            </w:tcBorders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</w:tcPr>
          <w:p w:rsidR="007F01C8" w:rsidRPr="00080D47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tcBorders>
              <w:top w:val="nil"/>
            </w:tcBorders>
          </w:tcPr>
          <w:p w:rsidR="007F01C8" w:rsidRPr="00E76380" w:rsidRDefault="007F01C8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21" w:type="dxa"/>
            <w:tcBorders>
              <w:top w:val="nil"/>
            </w:tcBorders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 w:val="restart"/>
          </w:tcPr>
          <w:p w:rsidR="007F01C8" w:rsidRPr="00E76380" w:rsidRDefault="007F01C8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1" w:type="dxa"/>
            <w:vMerge w:val="restart"/>
          </w:tcPr>
          <w:p w:rsidR="007F01C8" w:rsidRPr="00393E82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ГЕОРГИ ВЕЛИКОВ КОСТАДИНОВ</w:t>
            </w: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/>
          </w:tcPr>
          <w:p w:rsidR="007F01C8" w:rsidRPr="00E76380" w:rsidRDefault="007F01C8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 w:val="restart"/>
          </w:tcPr>
          <w:p w:rsidR="007F01C8" w:rsidRPr="00E76380" w:rsidRDefault="007F01C8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821" w:type="dxa"/>
            <w:vMerge w:val="restart"/>
          </w:tcPr>
          <w:p w:rsidR="007F01C8" w:rsidRPr="00B44CE4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КЕТИ ГЕОРГИЕВА ДИКОВА</w:t>
            </w: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/>
          </w:tcPr>
          <w:p w:rsidR="007F01C8" w:rsidRPr="00E76380" w:rsidRDefault="007F01C8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 w:val="restart"/>
          </w:tcPr>
          <w:p w:rsidR="007F01C8" w:rsidRPr="00E76380" w:rsidRDefault="007F01C8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4821" w:type="dxa"/>
            <w:vMerge w:val="restart"/>
          </w:tcPr>
          <w:p w:rsidR="007F01C8" w:rsidRPr="00B44CE4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ПЕЙЧО ВАЛЕНТИНОВ ВАСИЛЕВ</w:t>
            </w: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/>
          </w:tcPr>
          <w:p w:rsidR="007F01C8" w:rsidRPr="00E76380" w:rsidRDefault="007F01C8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300"/>
        </w:trPr>
        <w:tc>
          <w:tcPr>
            <w:tcW w:w="567" w:type="dxa"/>
            <w:vMerge w:val="restart"/>
          </w:tcPr>
          <w:p w:rsidR="007F01C8" w:rsidRPr="00E02CFC" w:rsidRDefault="007F01C8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1" w:type="dxa"/>
            <w:vMerge w:val="restart"/>
          </w:tcPr>
          <w:p w:rsidR="007F01C8" w:rsidRPr="00B44CE4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КАМЕЛИЯ СИМЕОНОВА БОРИСОВА</w:t>
            </w: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40"/>
        </w:trPr>
        <w:tc>
          <w:tcPr>
            <w:tcW w:w="567" w:type="dxa"/>
            <w:vMerge/>
          </w:tcPr>
          <w:p w:rsidR="007F01C8" w:rsidRDefault="007F01C8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362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5"/>
        </w:trPr>
        <w:tc>
          <w:tcPr>
            <w:tcW w:w="567" w:type="dxa"/>
            <w:vMerge w:val="restart"/>
          </w:tcPr>
          <w:p w:rsidR="007F01C8" w:rsidRPr="00E02CFC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1" w:type="dxa"/>
            <w:vMerge w:val="restart"/>
          </w:tcPr>
          <w:p w:rsidR="007F01C8" w:rsidRPr="00B44CE4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МАРИЯ НИКОЛОВА КОНЯРОВА</w:t>
            </w: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55"/>
        </w:trPr>
        <w:tc>
          <w:tcPr>
            <w:tcW w:w="567" w:type="dxa"/>
            <w:vMerge/>
          </w:tcPr>
          <w:p w:rsidR="007F01C8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362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55"/>
        </w:trPr>
        <w:tc>
          <w:tcPr>
            <w:tcW w:w="15877" w:type="dxa"/>
            <w:gridSpan w:val="19"/>
          </w:tcPr>
          <w:p w:rsidR="007F01C8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</w:t>
            </w:r>
          </w:p>
          <w:p w:rsidR="007F01C8" w:rsidRPr="00E76380" w:rsidRDefault="007F01C8" w:rsidP="0036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743" w:type="dxa"/>
            <w:gridSpan w:val="17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Ind w:w="3" w:type="dxa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45"/>
              <w:gridCol w:w="11403"/>
            </w:tblGrid>
            <w:tr w:rsidR="007F01C8" w:rsidRPr="00E76380"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01C8" w:rsidRPr="00B44CE4" w:rsidRDefault="007F01C8" w:rsidP="00362C5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6</w:t>
                  </w:r>
                </w:p>
              </w:tc>
              <w:tc>
                <w:tcPr>
                  <w:tcW w:w="11403" w:type="dxa"/>
                  <w:tcBorders>
                    <w:left w:val="single" w:sz="4" w:space="0" w:color="auto"/>
                    <w:bottom w:val="nil"/>
                  </w:tcBorders>
                </w:tcPr>
                <w:p w:rsidR="007F01C8" w:rsidRPr="00B44CE4" w:rsidRDefault="007F01C8" w:rsidP="00362C5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Style w:val="Strong"/>
                      <w:rFonts w:ascii="Times New Roman" w:hAnsi="Times New Roman" w:cs="Times New Roman"/>
                      <w:lang w:val="bg-BG"/>
                    </w:rPr>
                    <w:t>Движение за права и свободи - ДПС</w:t>
                  </w:r>
                </w:p>
              </w:tc>
            </w:tr>
          </w:tbl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080D47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080D47">
              <w:rPr>
                <w:rFonts w:ascii="Times New Roman" w:hAnsi="Times New Roman" w:cs="Times New Roman"/>
                <w:lang w:val="bg-BG"/>
              </w:rPr>
              <w:t>Об</w:t>
            </w:r>
            <w:r>
              <w:rPr>
                <w:rFonts w:ascii="Times New Roman" w:hAnsi="Times New Roman" w:cs="Times New Roman"/>
                <w:lang w:val="bg-BG"/>
              </w:rPr>
              <w:t>-</w:t>
            </w:r>
            <w:r w:rsidRPr="00080D47">
              <w:rPr>
                <w:rFonts w:ascii="Times New Roman" w:hAnsi="Times New Roman" w:cs="Times New Roman"/>
                <w:lang w:val="bg-BG"/>
              </w:rPr>
              <w:t>що</w:t>
            </w:r>
          </w:p>
        </w:tc>
      </w:tr>
      <w:tr w:rsidR="007F01C8" w:rsidRPr="00E76380">
        <w:trPr>
          <w:trHeight w:val="284"/>
        </w:trPr>
        <w:tc>
          <w:tcPr>
            <w:tcW w:w="567" w:type="dxa"/>
            <w:tcBorders>
              <w:bottom w:val="nil"/>
            </w:tcBorders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</w:tcPr>
          <w:p w:rsidR="007F01C8" w:rsidRPr="00080D47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tcBorders>
              <w:top w:val="nil"/>
            </w:tcBorders>
          </w:tcPr>
          <w:p w:rsidR="007F01C8" w:rsidRPr="00E76380" w:rsidRDefault="007F01C8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21" w:type="dxa"/>
            <w:tcBorders>
              <w:top w:val="nil"/>
            </w:tcBorders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 w:val="restart"/>
          </w:tcPr>
          <w:p w:rsidR="007F01C8" w:rsidRPr="00E76380" w:rsidRDefault="007F01C8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1" w:type="dxa"/>
            <w:vMerge w:val="restart"/>
          </w:tcPr>
          <w:p w:rsidR="007F01C8" w:rsidRPr="00B44CE4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ЙОРДАН КИРОВ БОРИСОВ</w:t>
            </w: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/>
          </w:tcPr>
          <w:p w:rsidR="007F01C8" w:rsidRPr="00E76380" w:rsidRDefault="007F01C8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 w:val="restart"/>
          </w:tcPr>
          <w:p w:rsidR="007F01C8" w:rsidRPr="00E76380" w:rsidRDefault="007F01C8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2. </w:t>
            </w:r>
          </w:p>
        </w:tc>
        <w:tc>
          <w:tcPr>
            <w:tcW w:w="4821" w:type="dxa"/>
            <w:vMerge w:val="restart"/>
          </w:tcPr>
          <w:p w:rsidR="007F01C8" w:rsidRPr="00B44CE4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СТОЯН ХРИСТОВ ИВАНОВ</w:t>
            </w: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/>
          </w:tcPr>
          <w:p w:rsidR="007F01C8" w:rsidRPr="00E76380" w:rsidRDefault="007F01C8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 w:val="restart"/>
          </w:tcPr>
          <w:p w:rsidR="007F01C8" w:rsidRPr="00E76380" w:rsidRDefault="007F01C8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3. </w:t>
            </w:r>
          </w:p>
        </w:tc>
        <w:tc>
          <w:tcPr>
            <w:tcW w:w="4821" w:type="dxa"/>
            <w:vMerge w:val="restart"/>
          </w:tcPr>
          <w:p w:rsidR="007F01C8" w:rsidRPr="00B44CE4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ГЮРХАН ХАККЪЕВ ИСМАИЛОВ</w:t>
            </w:r>
          </w:p>
        </w:tc>
        <w:tc>
          <w:tcPr>
            <w:tcW w:w="581" w:type="dxa"/>
          </w:tcPr>
          <w:p w:rsidR="007F01C8" w:rsidRPr="00B44CE4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/>
          </w:tcPr>
          <w:p w:rsidR="007F01C8" w:rsidRPr="00E76380" w:rsidRDefault="007F01C8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15877" w:type="dxa"/>
            <w:gridSpan w:val="19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tbl>
      <w:tblPr>
        <w:tblpPr w:leftFromText="141" w:rightFromText="141" w:vertAnchor="text" w:horzAnchor="margin" w:tblpY="182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821"/>
        <w:gridCol w:w="581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549"/>
        <w:gridCol w:w="567"/>
      </w:tblGrid>
      <w:tr w:rsidR="007F01C8" w:rsidRPr="00E76380">
        <w:tc>
          <w:tcPr>
            <w:tcW w:w="567" w:type="dxa"/>
          </w:tcPr>
          <w:p w:rsidR="007F01C8" w:rsidRPr="00E76380" w:rsidRDefault="007F01C8" w:rsidP="00B4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</w:t>
            </w:r>
          </w:p>
          <w:p w:rsidR="007F01C8" w:rsidRPr="00E76380" w:rsidRDefault="007F01C8" w:rsidP="00B4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743" w:type="dxa"/>
            <w:gridSpan w:val="17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Ind w:w="3" w:type="dxa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45"/>
              <w:gridCol w:w="11403"/>
            </w:tblGrid>
            <w:tr w:rsidR="007F01C8" w:rsidRPr="00E76380"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01C8" w:rsidRPr="00B44CE4" w:rsidRDefault="007F01C8" w:rsidP="00B44CE4">
                  <w:pPr>
                    <w:framePr w:hSpace="141" w:wrap="around" w:vAnchor="text" w:hAnchor="margin" w:y="182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8</w:t>
                  </w:r>
                </w:p>
              </w:tc>
              <w:tc>
                <w:tcPr>
                  <w:tcW w:w="11403" w:type="dxa"/>
                  <w:tcBorders>
                    <w:left w:val="single" w:sz="4" w:space="0" w:color="auto"/>
                    <w:bottom w:val="nil"/>
                  </w:tcBorders>
                </w:tcPr>
                <w:p w:rsidR="007F01C8" w:rsidRPr="00B44CE4" w:rsidRDefault="007F01C8" w:rsidP="00B44CE4">
                  <w:pPr>
                    <w:framePr w:hSpace="141" w:wrap="around" w:vAnchor="text" w:hAnchor="margin" w:y="182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Style w:val="Strong"/>
                      <w:rFonts w:ascii="Times New Roman" w:hAnsi="Times New Roman" w:cs="Times New Roman"/>
                      <w:lang w:val="bg-BG"/>
                    </w:rPr>
                    <w:t>ДВИЖЕНИЕ ДЕМОКРАТИЧНО ДЕЙСТВИЕ – Д3</w:t>
                  </w:r>
                </w:p>
              </w:tc>
            </w:tr>
          </w:tbl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080D47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080D47">
              <w:rPr>
                <w:rFonts w:ascii="Times New Roman" w:hAnsi="Times New Roman" w:cs="Times New Roman"/>
                <w:lang w:val="bg-BG"/>
              </w:rPr>
              <w:t>Об</w:t>
            </w:r>
            <w:r>
              <w:rPr>
                <w:rFonts w:ascii="Times New Roman" w:hAnsi="Times New Roman" w:cs="Times New Roman"/>
                <w:lang w:val="bg-BG"/>
              </w:rPr>
              <w:t>-</w:t>
            </w:r>
            <w:r w:rsidRPr="00080D47">
              <w:rPr>
                <w:rFonts w:ascii="Times New Roman" w:hAnsi="Times New Roman" w:cs="Times New Roman"/>
                <w:lang w:val="bg-BG"/>
              </w:rPr>
              <w:t>що</w:t>
            </w:r>
          </w:p>
        </w:tc>
      </w:tr>
      <w:tr w:rsidR="007F01C8" w:rsidRPr="00E76380">
        <w:trPr>
          <w:trHeight w:val="284"/>
        </w:trPr>
        <w:tc>
          <w:tcPr>
            <w:tcW w:w="567" w:type="dxa"/>
            <w:tcBorders>
              <w:bottom w:val="nil"/>
            </w:tcBorders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</w:tcPr>
          <w:p w:rsidR="007F01C8" w:rsidRPr="00080D47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tcBorders>
              <w:top w:val="nil"/>
            </w:tcBorders>
          </w:tcPr>
          <w:p w:rsidR="007F01C8" w:rsidRPr="00E76380" w:rsidRDefault="007F01C8" w:rsidP="00B44CE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21" w:type="dxa"/>
            <w:tcBorders>
              <w:top w:val="nil"/>
            </w:tcBorders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 w:val="restart"/>
          </w:tcPr>
          <w:p w:rsidR="007F01C8" w:rsidRPr="00E76380" w:rsidRDefault="007F01C8" w:rsidP="00B44CE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1" w:type="dxa"/>
            <w:vMerge w:val="restart"/>
          </w:tcPr>
          <w:p w:rsidR="007F01C8" w:rsidRPr="00B44CE4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ДИМИТЪР МИТРЕВ ВЕЛКОВ</w:t>
            </w:r>
          </w:p>
        </w:tc>
        <w:tc>
          <w:tcPr>
            <w:tcW w:w="581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25"/>
        </w:trPr>
        <w:tc>
          <w:tcPr>
            <w:tcW w:w="567" w:type="dxa"/>
            <w:vMerge/>
          </w:tcPr>
          <w:p w:rsidR="007F01C8" w:rsidRDefault="007F01C8" w:rsidP="00B44CE4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7F01C8" w:rsidRDefault="007F01C8" w:rsidP="00B44CE4">
            <w:pPr>
              <w:spacing w:after="0" w:line="240" w:lineRule="auto"/>
            </w:pPr>
          </w:p>
        </w:tc>
        <w:tc>
          <w:tcPr>
            <w:tcW w:w="581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25"/>
        </w:trPr>
        <w:tc>
          <w:tcPr>
            <w:tcW w:w="15877" w:type="dxa"/>
            <w:gridSpan w:val="19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080D47">
        <w:tc>
          <w:tcPr>
            <w:tcW w:w="567" w:type="dxa"/>
          </w:tcPr>
          <w:p w:rsidR="007F01C8" w:rsidRPr="00E76380" w:rsidRDefault="007F01C8" w:rsidP="00B4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</w:t>
            </w:r>
          </w:p>
          <w:p w:rsidR="007F01C8" w:rsidRPr="00E76380" w:rsidRDefault="007F01C8" w:rsidP="00B4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743" w:type="dxa"/>
            <w:gridSpan w:val="17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Ind w:w="3" w:type="dxa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45"/>
              <w:gridCol w:w="11403"/>
            </w:tblGrid>
            <w:tr w:rsidR="007F01C8" w:rsidRPr="00E76380"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01C8" w:rsidRPr="00B44CE4" w:rsidRDefault="007F01C8" w:rsidP="00B44CE4">
                  <w:pPr>
                    <w:framePr w:hSpace="141" w:wrap="around" w:vAnchor="text" w:hAnchor="margin" w:y="182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9</w:t>
                  </w:r>
                </w:p>
              </w:tc>
              <w:tc>
                <w:tcPr>
                  <w:tcW w:w="11403" w:type="dxa"/>
                  <w:tcBorders>
                    <w:left w:val="single" w:sz="4" w:space="0" w:color="auto"/>
                    <w:bottom w:val="nil"/>
                  </w:tcBorders>
                </w:tcPr>
                <w:p w:rsidR="007F01C8" w:rsidRPr="00AD6241" w:rsidRDefault="007F01C8" w:rsidP="00B44CE4">
                  <w:pPr>
                    <w:framePr w:hSpace="141" w:wrap="around" w:vAnchor="text" w:hAnchor="margin" w:y="182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AD6241">
                    <w:rPr>
                      <w:rStyle w:val="Strong"/>
                      <w:rFonts w:ascii="Times New Roman" w:hAnsi="Times New Roman" w:cs="Times New Roman"/>
                    </w:rPr>
                    <w:t>ПП АБВ / АЛТЕРНАТИВА ЗА БЪЛГАРСКО ВЪЗРАЖДАНЕ/</w:t>
                  </w:r>
                </w:p>
              </w:tc>
            </w:tr>
          </w:tbl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080D47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080D47">
              <w:rPr>
                <w:rFonts w:ascii="Times New Roman" w:hAnsi="Times New Roman" w:cs="Times New Roman"/>
                <w:lang w:val="bg-BG"/>
              </w:rPr>
              <w:t>Об</w:t>
            </w:r>
            <w:r>
              <w:rPr>
                <w:rFonts w:ascii="Times New Roman" w:hAnsi="Times New Roman" w:cs="Times New Roman"/>
                <w:lang w:val="bg-BG"/>
              </w:rPr>
              <w:t>-</w:t>
            </w:r>
            <w:r w:rsidRPr="00080D47">
              <w:rPr>
                <w:rFonts w:ascii="Times New Roman" w:hAnsi="Times New Roman" w:cs="Times New Roman"/>
                <w:lang w:val="bg-BG"/>
              </w:rPr>
              <w:t>що</w:t>
            </w:r>
          </w:p>
        </w:tc>
      </w:tr>
      <w:tr w:rsidR="007F01C8" w:rsidRPr="00E76380">
        <w:trPr>
          <w:trHeight w:val="284"/>
        </w:trPr>
        <w:tc>
          <w:tcPr>
            <w:tcW w:w="567" w:type="dxa"/>
            <w:tcBorders>
              <w:bottom w:val="nil"/>
            </w:tcBorders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 w:rsidR="007F01C8" w:rsidRPr="00B44CE4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</w:tcPr>
          <w:p w:rsidR="007F01C8" w:rsidRPr="00080D47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tcBorders>
              <w:top w:val="nil"/>
            </w:tcBorders>
          </w:tcPr>
          <w:p w:rsidR="007F01C8" w:rsidRPr="00E76380" w:rsidRDefault="007F01C8" w:rsidP="00B44CE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21" w:type="dxa"/>
            <w:tcBorders>
              <w:top w:val="nil"/>
            </w:tcBorders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 w:val="restart"/>
          </w:tcPr>
          <w:p w:rsidR="007F01C8" w:rsidRPr="00E76380" w:rsidRDefault="007F01C8" w:rsidP="00B44CE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1" w:type="dxa"/>
            <w:vMerge w:val="restart"/>
          </w:tcPr>
          <w:p w:rsidR="007F01C8" w:rsidRPr="00B44CE4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РАФАИЛ КИРИЛОВ ЕЛЕВТЕРОВ</w:t>
            </w:r>
          </w:p>
        </w:tc>
        <w:tc>
          <w:tcPr>
            <w:tcW w:w="581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/>
          </w:tcPr>
          <w:p w:rsidR="007F01C8" w:rsidRPr="00E76380" w:rsidRDefault="007F01C8" w:rsidP="00B44C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 w:val="restart"/>
          </w:tcPr>
          <w:p w:rsidR="007F01C8" w:rsidRPr="00E76380" w:rsidRDefault="007F01C8" w:rsidP="00B44CE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2. </w:t>
            </w:r>
          </w:p>
        </w:tc>
        <w:tc>
          <w:tcPr>
            <w:tcW w:w="4821" w:type="dxa"/>
            <w:vMerge w:val="restart"/>
          </w:tcPr>
          <w:p w:rsidR="007F01C8" w:rsidRPr="00B44CE4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ЯСЕН ЙОВНОВ ЯНАКИЕВ</w:t>
            </w:r>
          </w:p>
        </w:tc>
        <w:tc>
          <w:tcPr>
            <w:tcW w:w="581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/>
          </w:tcPr>
          <w:p w:rsidR="007F01C8" w:rsidRPr="00E76380" w:rsidRDefault="007F01C8" w:rsidP="00B44C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 w:val="restart"/>
          </w:tcPr>
          <w:p w:rsidR="007F01C8" w:rsidRPr="00E76380" w:rsidRDefault="007F01C8" w:rsidP="00B44CE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3. </w:t>
            </w:r>
          </w:p>
        </w:tc>
        <w:tc>
          <w:tcPr>
            <w:tcW w:w="4821" w:type="dxa"/>
            <w:vMerge w:val="restart"/>
          </w:tcPr>
          <w:p w:rsidR="007F01C8" w:rsidRPr="00B44CE4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СТЕФАН ГЕОРГИЕВ СТЕФАНОВ</w:t>
            </w:r>
          </w:p>
        </w:tc>
        <w:tc>
          <w:tcPr>
            <w:tcW w:w="581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/>
          </w:tcPr>
          <w:p w:rsidR="007F01C8" w:rsidRPr="00E76380" w:rsidRDefault="007F01C8" w:rsidP="00B44C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5"/>
        </w:trPr>
        <w:tc>
          <w:tcPr>
            <w:tcW w:w="567" w:type="dxa"/>
            <w:vMerge w:val="restart"/>
          </w:tcPr>
          <w:p w:rsidR="007F01C8" w:rsidRPr="00E02CFC" w:rsidRDefault="007F01C8" w:rsidP="00B44CE4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1" w:type="dxa"/>
            <w:vMerge w:val="restart"/>
          </w:tcPr>
          <w:p w:rsidR="007F01C8" w:rsidRPr="00B44CE4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ТОДОР ДИКОВ ТОДОРОВ</w:t>
            </w:r>
          </w:p>
        </w:tc>
        <w:tc>
          <w:tcPr>
            <w:tcW w:w="581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55"/>
        </w:trPr>
        <w:tc>
          <w:tcPr>
            <w:tcW w:w="567" w:type="dxa"/>
            <w:vMerge/>
          </w:tcPr>
          <w:p w:rsidR="007F01C8" w:rsidRDefault="007F01C8" w:rsidP="00B44CE4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B44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300"/>
        </w:trPr>
        <w:tc>
          <w:tcPr>
            <w:tcW w:w="567" w:type="dxa"/>
            <w:vMerge w:val="restart"/>
          </w:tcPr>
          <w:p w:rsidR="007F01C8" w:rsidRPr="00E02CFC" w:rsidRDefault="007F01C8" w:rsidP="00B44CE4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1" w:type="dxa"/>
            <w:vMerge w:val="restart"/>
          </w:tcPr>
          <w:p w:rsidR="007F01C8" w:rsidRPr="00B44CE4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ГЕОРГИ МИХАЙЛОВ АТАНАСОВ</w:t>
            </w:r>
          </w:p>
        </w:tc>
        <w:tc>
          <w:tcPr>
            <w:tcW w:w="581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40"/>
        </w:trPr>
        <w:tc>
          <w:tcPr>
            <w:tcW w:w="567" w:type="dxa"/>
            <w:vMerge/>
          </w:tcPr>
          <w:p w:rsidR="007F01C8" w:rsidRDefault="007F01C8" w:rsidP="00B44CE4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300"/>
        </w:trPr>
        <w:tc>
          <w:tcPr>
            <w:tcW w:w="567" w:type="dxa"/>
            <w:vMerge w:val="restart"/>
          </w:tcPr>
          <w:p w:rsidR="007F01C8" w:rsidRPr="00E02CFC" w:rsidRDefault="007F01C8" w:rsidP="00B44CE4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1" w:type="dxa"/>
            <w:vMerge w:val="restart"/>
          </w:tcPr>
          <w:p w:rsidR="007F01C8" w:rsidRPr="00B44CE4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КОСТАДИН ДИАНОВ МИХАЙЛОВ</w:t>
            </w:r>
          </w:p>
        </w:tc>
        <w:tc>
          <w:tcPr>
            <w:tcW w:w="581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40"/>
        </w:trPr>
        <w:tc>
          <w:tcPr>
            <w:tcW w:w="567" w:type="dxa"/>
            <w:vMerge/>
          </w:tcPr>
          <w:p w:rsidR="007F01C8" w:rsidRDefault="007F01C8" w:rsidP="00B44CE4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70"/>
        </w:trPr>
        <w:tc>
          <w:tcPr>
            <w:tcW w:w="567" w:type="dxa"/>
            <w:vMerge w:val="restart"/>
          </w:tcPr>
          <w:p w:rsidR="007F01C8" w:rsidRPr="00E02CFC" w:rsidRDefault="007F01C8" w:rsidP="00B44CE4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1" w:type="dxa"/>
            <w:vMerge w:val="restart"/>
          </w:tcPr>
          <w:p w:rsidR="007F01C8" w:rsidRPr="00B44CE4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НИКОЛИНА КИРОВА ТОДОРОВА</w:t>
            </w:r>
          </w:p>
        </w:tc>
        <w:tc>
          <w:tcPr>
            <w:tcW w:w="581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70"/>
        </w:trPr>
        <w:tc>
          <w:tcPr>
            <w:tcW w:w="567" w:type="dxa"/>
            <w:vMerge/>
          </w:tcPr>
          <w:p w:rsidR="007F01C8" w:rsidRDefault="007F01C8" w:rsidP="00B44CE4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B44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70"/>
        </w:trPr>
        <w:tc>
          <w:tcPr>
            <w:tcW w:w="567" w:type="dxa"/>
            <w:vMerge w:val="restart"/>
          </w:tcPr>
          <w:p w:rsidR="007F01C8" w:rsidRDefault="007F01C8" w:rsidP="00B44CE4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1" w:type="dxa"/>
            <w:vMerge w:val="restart"/>
          </w:tcPr>
          <w:p w:rsidR="007F01C8" w:rsidRPr="00B44CE4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МИМИ ИЛИЕВА КОШНИЧАРОВА</w:t>
            </w:r>
          </w:p>
        </w:tc>
        <w:tc>
          <w:tcPr>
            <w:tcW w:w="581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55"/>
        </w:trPr>
        <w:tc>
          <w:tcPr>
            <w:tcW w:w="567" w:type="dxa"/>
            <w:vMerge/>
          </w:tcPr>
          <w:p w:rsidR="007F01C8" w:rsidRDefault="007F01C8" w:rsidP="00B44CE4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B44C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55"/>
        </w:trPr>
        <w:tc>
          <w:tcPr>
            <w:tcW w:w="15877" w:type="dxa"/>
            <w:gridSpan w:val="19"/>
          </w:tcPr>
          <w:p w:rsidR="007F01C8" w:rsidRPr="00E76380" w:rsidRDefault="007F01C8" w:rsidP="00B44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821"/>
        <w:gridCol w:w="581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549"/>
        <w:gridCol w:w="567"/>
      </w:tblGrid>
      <w:tr w:rsidR="007F01C8" w:rsidRPr="00E76380">
        <w:tc>
          <w:tcPr>
            <w:tcW w:w="567" w:type="dxa"/>
          </w:tcPr>
          <w:p w:rsidR="007F01C8" w:rsidRPr="00E76380" w:rsidRDefault="007F01C8" w:rsidP="00E94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</w:t>
            </w:r>
          </w:p>
        </w:tc>
        <w:tc>
          <w:tcPr>
            <w:tcW w:w="14743" w:type="dxa"/>
            <w:gridSpan w:val="17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Ind w:w="3" w:type="dxa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28"/>
              <w:gridCol w:w="11220"/>
            </w:tblGrid>
            <w:tr w:rsidR="007F01C8" w:rsidRPr="00E76380">
              <w:tc>
                <w:tcPr>
                  <w:tcW w:w="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01C8" w:rsidRPr="00427C76" w:rsidRDefault="007F01C8" w:rsidP="00362C56">
                  <w:pPr>
                    <w:spacing w:after="0" w:line="240" w:lineRule="auto"/>
                    <w:rPr>
                      <w:rFonts w:ascii="Times New Roman" w:hAnsi="Times New Roman" w:cs="Times New Roman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lang w:val="bg-BG"/>
                    </w:rPr>
                    <w:t>10</w:t>
                  </w:r>
                </w:p>
              </w:tc>
              <w:tc>
                <w:tcPr>
                  <w:tcW w:w="11220" w:type="dxa"/>
                  <w:tcBorders>
                    <w:left w:val="single" w:sz="4" w:space="0" w:color="auto"/>
                    <w:bottom w:val="nil"/>
                  </w:tcBorders>
                </w:tcPr>
                <w:p w:rsidR="007F01C8" w:rsidRPr="00427C76" w:rsidRDefault="007F01C8" w:rsidP="00362C5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Style w:val="Strong"/>
                      <w:rFonts w:ascii="Times New Roman" w:hAnsi="Times New Roman" w:cs="Times New Roman"/>
                      <w:lang w:val="bg-BG"/>
                    </w:rPr>
                    <w:t>ОБЕДИНЕН БЛОК НА ТРУДА БЪЛГАРСКИ ЛЕЙБАРИСТИ</w:t>
                  </w:r>
                </w:p>
              </w:tc>
            </w:tr>
          </w:tbl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080D47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080D47">
              <w:rPr>
                <w:rFonts w:ascii="Times New Roman" w:hAnsi="Times New Roman" w:cs="Times New Roman"/>
                <w:lang w:val="bg-BG"/>
              </w:rPr>
              <w:t>Об</w:t>
            </w:r>
            <w:r>
              <w:rPr>
                <w:rFonts w:ascii="Times New Roman" w:hAnsi="Times New Roman" w:cs="Times New Roman"/>
                <w:lang w:val="bg-BG"/>
              </w:rPr>
              <w:t>-</w:t>
            </w:r>
            <w:r w:rsidRPr="00080D47">
              <w:rPr>
                <w:rFonts w:ascii="Times New Roman" w:hAnsi="Times New Roman" w:cs="Times New Roman"/>
                <w:lang w:val="bg-BG"/>
              </w:rPr>
              <w:t>що</w:t>
            </w:r>
          </w:p>
        </w:tc>
      </w:tr>
      <w:tr w:rsidR="007F01C8" w:rsidRPr="00E76380">
        <w:trPr>
          <w:trHeight w:val="284"/>
        </w:trPr>
        <w:tc>
          <w:tcPr>
            <w:tcW w:w="567" w:type="dxa"/>
            <w:tcBorders>
              <w:bottom w:val="nil"/>
            </w:tcBorders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</w:tcPr>
          <w:p w:rsidR="007F01C8" w:rsidRPr="00080D47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tcBorders>
              <w:top w:val="nil"/>
            </w:tcBorders>
          </w:tcPr>
          <w:p w:rsidR="007F01C8" w:rsidRPr="00E76380" w:rsidRDefault="007F01C8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21" w:type="dxa"/>
            <w:tcBorders>
              <w:top w:val="nil"/>
            </w:tcBorders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 w:val="restart"/>
          </w:tcPr>
          <w:p w:rsidR="007F01C8" w:rsidRPr="00E76380" w:rsidRDefault="007F01C8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1" w:type="dxa"/>
            <w:vMerge w:val="restart"/>
          </w:tcPr>
          <w:p w:rsidR="007F01C8" w:rsidRPr="00393E82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БИСЕР СПАСОВ КОЛЕВ</w:t>
            </w: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/>
          </w:tcPr>
          <w:p w:rsidR="007F01C8" w:rsidRPr="00E76380" w:rsidRDefault="007F01C8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427C76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 w:val="restart"/>
          </w:tcPr>
          <w:p w:rsidR="007F01C8" w:rsidRPr="00E76380" w:rsidRDefault="007F01C8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821" w:type="dxa"/>
            <w:vMerge w:val="restart"/>
          </w:tcPr>
          <w:p w:rsidR="007F01C8" w:rsidRPr="00427C76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ПЕТКОВ ПЕТКОВ</w:t>
            </w: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/>
          </w:tcPr>
          <w:p w:rsidR="007F01C8" w:rsidRPr="00E76380" w:rsidRDefault="007F01C8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 w:val="restart"/>
          </w:tcPr>
          <w:p w:rsidR="007F01C8" w:rsidRPr="00E76380" w:rsidRDefault="007F01C8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4821" w:type="dxa"/>
            <w:vMerge w:val="restart"/>
          </w:tcPr>
          <w:p w:rsidR="007F01C8" w:rsidRPr="00427C76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ЛЪЧЕЗАР РАЙКОВ ПОПОВ</w:t>
            </w: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/>
          </w:tcPr>
          <w:p w:rsidR="007F01C8" w:rsidRPr="00E76380" w:rsidRDefault="007F01C8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15877" w:type="dxa"/>
            <w:gridSpan w:val="19"/>
          </w:tcPr>
          <w:p w:rsidR="007F01C8" w:rsidRDefault="007F01C8" w:rsidP="00A702D5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F01C8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</w:t>
            </w:r>
          </w:p>
          <w:p w:rsidR="007F01C8" w:rsidRPr="00E76380" w:rsidRDefault="007F01C8" w:rsidP="00362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743" w:type="dxa"/>
            <w:gridSpan w:val="17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Ind w:w="3" w:type="dxa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97"/>
              <w:gridCol w:w="11151"/>
            </w:tblGrid>
            <w:tr w:rsidR="007F01C8" w:rsidRPr="00E76380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01C8" w:rsidRPr="00E02CFC" w:rsidRDefault="007F01C8" w:rsidP="00362C5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151" w:type="dxa"/>
                  <w:tcBorders>
                    <w:left w:val="single" w:sz="4" w:space="0" w:color="auto"/>
                    <w:bottom w:val="nil"/>
                  </w:tcBorders>
                </w:tcPr>
                <w:p w:rsidR="007F01C8" w:rsidRPr="00A702D5" w:rsidRDefault="007F01C8" w:rsidP="00362C5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НАРОДЕН СЪЮЗ</w:t>
                  </w:r>
                </w:p>
              </w:tc>
            </w:tr>
          </w:tbl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080D47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080D47">
              <w:rPr>
                <w:rFonts w:ascii="Times New Roman" w:hAnsi="Times New Roman" w:cs="Times New Roman"/>
                <w:lang w:val="bg-BG"/>
              </w:rPr>
              <w:t>Общо</w:t>
            </w:r>
          </w:p>
        </w:tc>
      </w:tr>
      <w:tr w:rsidR="007F01C8" w:rsidRPr="00E76380">
        <w:trPr>
          <w:trHeight w:val="284"/>
        </w:trPr>
        <w:tc>
          <w:tcPr>
            <w:tcW w:w="567" w:type="dxa"/>
            <w:tcBorders>
              <w:bottom w:val="nil"/>
            </w:tcBorders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</w:tcPr>
          <w:p w:rsidR="007F01C8" w:rsidRPr="00080D47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tcBorders>
              <w:top w:val="nil"/>
            </w:tcBorders>
          </w:tcPr>
          <w:p w:rsidR="007F01C8" w:rsidRPr="00E76380" w:rsidRDefault="007F01C8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21" w:type="dxa"/>
            <w:tcBorders>
              <w:top w:val="nil"/>
            </w:tcBorders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 w:val="restart"/>
          </w:tcPr>
          <w:p w:rsidR="007F01C8" w:rsidRPr="00E76380" w:rsidRDefault="007F01C8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1" w:type="dxa"/>
            <w:vMerge w:val="restart"/>
          </w:tcPr>
          <w:p w:rsidR="007F01C8" w:rsidRPr="00427C76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СТАНИСЛАВ ДОБРИНОВ ДОБРЕВ</w:t>
            </w: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/>
          </w:tcPr>
          <w:p w:rsidR="007F01C8" w:rsidRPr="00E76380" w:rsidRDefault="007F01C8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 w:val="restart"/>
          </w:tcPr>
          <w:p w:rsidR="007F01C8" w:rsidRPr="00E76380" w:rsidRDefault="007F01C8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821" w:type="dxa"/>
            <w:vMerge w:val="restart"/>
          </w:tcPr>
          <w:p w:rsidR="007F01C8" w:rsidRPr="00427C76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ВАСИЛ ГЕОРГИЕВ КАРИДКОВ</w:t>
            </w: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/>
          </w:tcPr>
          <w:p w:rsidR="007F01C8" w:rsidRPr="00E76380" w:rsidRDefault="007F01C8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 w:val="restart"/>
          </w:tcPr>
          <w:p w:rsidR="007F01C8" w:rsidRPr="00E76380" w:rsidRDefault="007F01C8" w:rsidP="00362C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4821" w:type="dxa"/>
            <w:vMerge w:val="restart"/>
          </w:tcPr>
          <w:p w:rsidR="007F01C8" w:rsidRPr="00427C76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 ГЕОРГИЕВ ПЕЙЧЕВ</w:t>
            </w: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/>
          </w:tcPr>
          <w:p w:rsidR="007F01C8" w:rsidRPr="00E76380" w:rsidRDefault="007F01C8" w:rsidP="00362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300"/>
        </w:trPr>
        <w:tc>
          <w:tcPr>
            <w:tcW w:w="567" w:type="dxa"/>
            <w:vMerge w:val="restart"/>
          </w:tcPr>
          <w:p w:rsidR="007F01C8" w:rsidRPr="00E02CFC" w:rsidRDefault="007F01C8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1" w:type="dxa"/>
            <w:vMerge w:val="restart"/>
          </w:tcPr>
          <w:p w:rsidR="007F01C8" w:rsidRPr="00427C76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СТОЯН НИКОЛОВ МИХАЛЕВ</w:t>
            </w: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40"/>
        </w:trPr>
        <w:tc>
          <w:tcPr>
            <w:tcW w:w="567" w:type="dxa"/>
            <w:vMerge/>
          </w:tcPr>
          <w:p w:rsidR="007F01C8" w:rsidRDefault="007F01C8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362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5"/>
        </w:trPr>
        <w:tc>
          <w:tcPr>
            <w:tcW w:w="567" w:type="dxa"/>
            <w:vMerge w:val="restart"/>
          </w:tcPr>
          <w:p w:rsidR="007F01C8" w:rsidRPr="00E02CFC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1" w:type="dxa"/>
            <w:vMerge w:val="restart"/>
          </w:tcPr>
          <w:p w:rsidR="007F01C8" w:rsidRPr="00393E82" w:rsidRDefault="007F01C8" w:rsidP="000A1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ЙОРДАН ДИНЕВ ДИНЕВ</w:t>
            </w: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55"/>
        </w:trPr>
        <w:tc>
          <w:tcPr>
            <w:tcW w:w="567" w:type="dxa"/>
            <w:vMerge/>
          </w:tcPr>
          <w:p w:rsidR="007F01C8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362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300"/>
        </w:trPr>
        <w:tc>
          <w:tcPr>
            <w:tcW w:w="567" w:type="dxa"/>
            <w:vMerge w:val="restart"/>
          </w:tcPr>
          <w:p w:rsidR="007F01C8" w:rsidRPr="00E02CFC" w:rsidRDefault="007F01C8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1" w:type="dxa"/>
            <w:vMerge w:val="restart"/>
          </w:tcPr>
          <w:p w:rsidR="007F01C8" w:rsidRPr="00A702D5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ПАНАЙОТ ГЕОРГИЕВ ПАНАЙОТОВ</w:t>
            </w: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40"/>
        </w:trPr>
        <w:tc>
          <w:tcPr>
            <w:tcW w:w="567" w:type="dxa"/>
            <w:vMerge/>
          </w:tcPr>
          <w:p w:rsidR="007F01C8" w:rsidRDefault="007F01C8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362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5"/>
        </w:trPr>
        <w:tc>
          <w:tcPr>
            <w:tcW w:w="567" w:type="dxa"/>
            <w:vMerge w:val="restart"/>
          </w:tcPr>
          <w:p w:rsidR="007F01C8" w:rsidRPr="00E02CFC" w:rsidRDefault="007F01C8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1" w:type="dxa"/>
            <w:vMerge w:val="restart"/>
          </w:tcPr>
          <w:p w:rsidR="007F01C8" w:rsidRPr="00A702D5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ГАЛИН ЛЮБЧЕВ ВЪЛЧЕВ</w:t>
            </w: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55"/>
        </w:trPr>
        <w:tc>
          <w:tcPr>
            <w:tcW w:w="567" w:type="dxa"/>
            <w:vMerge/>
          </w:tcPr>
          <w:p w:rsidR="007F01C8" w:rsidRDefault="007F01C8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362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5"/>
        </w:trPr>
        <w:tc>
          <w:tcPr>
            <w:tcW w:w="567" w:type="dxa"/>
            <w:vMerge w:val="restart"/>
          </w:tcPr>
          <w:p w:rsidR="007F01C8" w:rsidRPr="00427C76" w:rsidRDefault="007F01C8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1" w:type="dxa"/>
            <w:vMerge w:val="restart"/>
          </w:tcPr>
          <w:p w:rsidR="007F01C8" w:rsidRPr="00A702D5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ПЕТКО СТОЙЧЕВ ДИМИТРОВ</w:t>
            </w: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55"/>
        </w:trPr>
        <w:tc>
          <w:tcPr>
            <w:tcW w:w="567" w:type="dxa"/>
            <w:vMerge/>
          </w:tcPr>
          <w:p w:rsidR="007F01C8" w:rsidRDefault="007F01C8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362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5"/>
        </w:trPr>
        <w:tc>
          <w:tcPr>
            <w:tcW w:w="567" w:type="dxa"/>
            <w:vMerge w:val="restart"/>
          </w:tcPr>
          <w:p w:rsidR="007F01C8" w:rsidRPr="00E02CFC" w:rsidRDefault="007F01C8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1" w:type="dxa"/>
            <w:vMerge w:val="restart"/>
          </w:tcPr>
          <w:p w:rsidR="007F01C8" w:rsidRPr="00A702D5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ДАНАИЛ ДИМИТРОВ БАЛАБАНОВ</w:t>
            </w: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55"/>
        </w:trPr>
        <w:tc>
          <w:tcPr>
            <w:tcW w:w="567" w:type="dxa"/>
            <w:vMerge/>
          </w:tcPr>
          <w:p w:rsidR="007F01C8" w:rsidRDefault="007F01C8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362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315"/>
        </w:trPr>
        <w:tc>
          <w:tcPr>
            <w:tcW w:w="567" w:type="dxa"/>
            <w:vMerge w:val="restart"/>
          </w:tcPr>
          <w:p w:rsidR="007F01C8" w:rsidRPr="00E02CFC" w:rsidRDefault="007F01C8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1" w:type="dxa"/>
            <w:vMerge w:val="restart"/>
          </w:tcPr>
          <w:p w:rsidR="007F01C8" w:rsidRPr="00A702D5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ИВАНКА ГЕОРГИЕВА ИВАНОВА</w:t>
            </w: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25"/>
        </w:trPr>
        <w:tc>
          <w:tcPr>
            <w:tcW w:w="567" w:type="dxa"/>
            <w:vMerge/>
          </w:tcPr>
          <w:p w:rsidR="007F01C8" w:rsidRDefault="007F01C8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362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300"/>
        </w:trPr>
        <w:tc>
          <w:tcPr>
            <w:tcW w:w="567" w:type="dxa"/>
            <w:vMerge w:val="restart"/>
          </w:tcPr>
          <w:p w:rsidR="007F01C8" w:rsidRPr="00E02CFC" w:rsidRDefault="007F01C8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1" w:type="dxa"/>
            <w:vMerge w:val="restart"/>
          </w:tcPr>
          <w:p w:rsidR="007F01C8" w:rsidRPr="00A702D5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ЛАЗАРОВ ПЕТРОВ</w:t>
            </w: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40"/>
        </w:trPr>
        <w:tc>
          <w:tcPr>
            <w:tcW w:w="567" w:type="dxa"/>
            <w:vMerge/>
          </w:tcPr>
          <w:p w:rsidR="007F01C8" w:rsidRDefault="007F01C8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362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70"/>
        </w:trPr>
        <w:tc>
          <w:tcPr>
            <w:tcW w:w="567" w:type="dxa"/>
            <w:vMerge w:val="restart"/>
          </w:tcPr>
          <w:p w:rsidR="007F01C8" w:rsidRPr="00E02CFC" w:rsidRDefault="007F01C8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21" w:type="dxa"/>
            <w:vMerge w:val="restart"/>
          </w:tcPr>
          <w:p w:rsidR="007F01C8" w:rsidRPr="00A702D5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ГЕОРГИ ПЕТЕВ ИВАНОВ</w:t>
            </w: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70"/>
        </w:trPr>
        <w:tc>
          <w:tcPr>
            <w:tcW w:w="567" w:type="dxa"/>
            <w:vMerge/>
          </w:tcPr>
          <w:p w:rsidR="007F01C8" w:rsidRDefault="007F01C8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362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70"/>
        </w:trPr>
        <w:tc>
          <w:tcPr>
            <w:tcW w:w="15877" w:type="dxa"/>
            <w:gridSpan w:val="19"/>
          </w:tcPr>
          <w:p w:rsidR="007F01C8" w:rsidRDefault="007F01C8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F01C8" w:rsidRDefault="007F01C8" w:rsidP="00362C56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F01C8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F01C8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F01C8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F01C8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F01C8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F01C8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F01C8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F01C8" w:rsidRPr="00E76380" w:rsidRDefault="007F01C8" w:rsidP="0036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c>
          <w:tcPr>
            <w:tcW w:w="567" w:type="dxa"/>
          </w:tcPr>
          <w:p w:rsidR="007F01C8" w:rsidRPr="00E76380" w:rsidRDefault="007F01C8" w:rsidP="006E2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</w:t>
            </w:r>
          </w:p>
          <w:p w:rsidR="007F01C8" w:rsidRPr="00E76380" w:rsidRDefault="007F01C8" w:rsidP="006E2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4743" w:type="dxa"/>
            <w:gridSpan w:val="17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Наименование на партия/коалиция</w:t>
            </w:r>
          </w:p>
          <w:tbl>
            <w:tblPr>
              <w:tblW w:w="0" w:type="auto"/>
              <w:tblInd w:w="3" w:type="dxa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97"/>
              <w:gridCol w:w="11151"/>
            </w:tblGrid>
            <w:tr w:rsidR="007F01C8" w:rsidRPr="00E76380">
              <w:tc>
                <w:tcPr>
                  <w:tcW w:w="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F01C8" w:rsidRPr="00E02CFC" w:rsidRDefault="007F01C8" w:rsidP="00393E8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151" w:type="dxa"/>
                  <w:tcBorders>
                    <w:left w:val="single" w:sz="4" w:space="0" w:color="auto"/>
                    <w:bottom w:val="nil"/>
                  </w:tcBorders>
                </w:tcPr>
                <w:p w:rsidR="007F01C8" w:rsidRPr="00A702D5" w:rsidRDefault="007F01C8" w:rsidP="006E24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Style w:val="Strong"/>
                      <w:rFonts w:ascii="Times New Roman" w:hAnsi="Times New Roman" w:cs="Times New Roman"/>
                      <w:lang w:val="bg-BG"/>
                    </w:rPr>
                    <w:t>НАЦИОНАЛЕН ФРОНТ ЗА СПАСЕНИЕ НА БЪЛГАРИЯ (НФСБ)</w:t>
                  </w:r>
                </w:p>
              </w:tc>
            </w:tr>
          </w:tbl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080D47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080D47">
              <w:rPr>
                <w:rFonts w:ascii="Times New Roman" w:hAnsi="Times New Roman" w:cs="Times New Roman"/>
                <w:lang w:val="bg-BG"/>
              </w:rPr>
              <w:t>Общо</w:t>
            </w:r>
          </w:p>
        </w:tc>
      </w:tr>
      <w:tr w:rsidR="007F01C8" w:rsidRPr="00E76380">
        <w:trPr>
          <w:trHeight w:val="284"/>
        </w:trPr>
        <w:tc>
          <w:tcPr>
            <w:tcW w:w="567" w:type="dxa"/>
            <w:tcBorders>
              <w:bottom w:val="nil"/>
            </w:tcBorders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7638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Действителни гласове  без преференции</w:t>
            </w:r>
          </w:p>
        </w:tc>
        <w:tc>
          <w:tcPr>
            <w:tcW w:w="581" w:type="dxa"/>
          </w:tcPr>
          <w:p w:rsidR="007F01C8" w:rsidRPr="00080D47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tcBorders>
              <w:top w:val="nil"/>
            </w:tcBorders>
          </w:tcPr>
          <w:p w:rsidR="007F01C8" w:rsidRPr="00E76380" w:rsidRDefault="007F01C8" w:rsidP="006E247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br w:type="page"/>
            </w:r>
          </w:p>
        </w:tc>
        <w:tc>
          <w:tcPr>
            <w:tcW w:w="4821" w:type="dxa"/>
            <w:tcBorders>
              <w:top w:val="nil"/>
            </w:tcBorders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 w:val="restart"/>
          </w:tcPr>
          <w:p w:rsidR="007F01C8" w:rsidRPr="00E76380" w:rsidRDefault="007F01C8" w:rsidP="006E247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821" w:type="dxa"/>
            <w:vMerge w:val="restart"/>
          </w:tcPr>
          <w:p w:rsidR="007F01C8" w:rsidRPr="00393E82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ДИКО ГРАДЕВ ДИКОВ</w:t>
            </w:r>
          </w:p>
        </w:tc>
        <w:tc>
          <w:tcPr>
            <w:tcW w:w="581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/>
          </w:tcPr>
          <w:p w:rsidR="007F01C8" w:rsidRPr="00E76380" w:rsidRDefault="007F01C8" w:rsidP="006E24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 w:val="restart"/>
          </w:tcPr>
          <w:p w:rsidR="007F01C8" w:rsidRPr="00E76380" w:rsidRDefault="007F01C8" w:rsidP="006E247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821" w:type="dxa"/>
            <w:vMerge w:val="restart"/>
          </w:tcPr>
          <w:p w:rsidR="007F01C8" w:rsidRPr="00393E82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ФИЛИП ТОДОРОВ ФИЛИПОВ</w:t>
            </w:r>
          </w:p>
        </w:tc>
        <w:tc>
          <w:tcPr>
            <w:tcW w:w="581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/>
          </w:tcPr>
          <w:p w:rsidR="007F01C8" w:rsidRPr="00E76380" w:rsidRDefault="007F01C8" w:rsidP="006E24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 w:val="restart"/>
          </w:tcPr>
          <w:p w:rsidR="007F01C8" w:rsidRPr="00E76380" w:rsidRDefault="007F01C8" w:rsidP="006E247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4821" w:type="dxa"/>
            <w:vMerge w:val="restart"/>
          </w:tcPr>
          <w:p w:rsidR="007F01C8" w:rsidRPr="00A702D5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СВЕТОСЛАВ ИЛИЕВ ГАЙДЕВ</w:t>
            </w:r>
          </w:p>
        </w:tc>
        <w:tc>
          <w:tcPr>
            <w:tcW w:w="581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4"/>
        </w:trPr>
        <w:tc>
          <w:tcPr>
            <w:tcW w:w="567" w:type="dxa"/>
            <w:vMerge/>
          </w:tcPr>
          <w:p w:rsidR="007F01C8" w:rsidRPr="00E76380" w:rsidRDefault="007F01C8" w:rsidP="006E24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81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300"/>
        </w:trPr>
        <w:tc>
          <w:tcPr>
            <w:tcW w:w="567" w:type="dxa"/>
            <w:vMerge w:val="restart"/>
          </w:tcPr>
          <w:p w:rsidR="007F01C8" w:rsidRPr="00E02CFC" w:rsidRDefault="007F01C8" w:rsidP="006E247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1" w:type="dxa"/>
            <w:vMerge w:val="restart"/>
          </w:tcPr>
          <w:p w:rsidR="007F01C8" w:rsidRPr="00A702D5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АЛБЕНА МАРКОВА КАСАБОВА</w:t>
            </w:r>
          </w:p>
        </w:tc>
        <w:tc>
          <w:tcPr>
            <w:tcW w:w="581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40"/>
        </w:trPr>
        <w:tc>
          <w:tcPr>
            <w:tcW w:w="567" w:type="dxa"/>
            <w:vMerge/>
          </w:tcPr>
          <w:p w:rsidR="007F01C8" w:rsidRDefault="007F01C8" w:rsidP="006E247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6E24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5"/>
        </w:trPr>
        <w:tc>
          <w:tcPr>
            <w:tcW w:w="567" w:type="dxa"/>
            <w:vMerge w:val="restart"/>
          </w:tcPr>
          <w:p w:rsidR="007F01C8" w:rsidRPr="00E02CFC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1" w:type="dxa"/>
            <w:vMerge w:val="restart"/>
          </w:tcPr>
          <w:p w:rsidR="007F01C8" w:rsidRPr="00A702D5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ДАНИЕЛ ГЕНЧЕВ ГЕНОВ</w:t>
            </w:r>
          </w:p>
        </w:tc>
        <w:tc>
          <w:tcPr>
            <w:tcW w:w="581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55"/>
        </w:trPr>
        <w:tc>
          <w:tcPr>
            <w:tcW w:w="567" w:type="dxa"/>
            <w:vMerge/>
          </w:tcPr>
          <w:p w:rsidR="007F01C8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6E24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300"/>
        </w:trPr>
        <w:tc>
          <w:tcPr>
            <w:tcW w:w="567" w:type="dxa"/>
            <w:vMerge w:val="restart"/>
          </w:tcPr>
          <w:p w:rsidR="007F01C8" w:rsidRPr="00E02CFC" w:rsidRDefault="007F01C8" w:rsidP="006E247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1" w:type="dxa"/>
            <w:vMerge w:val="restart"/>
          </w:tcPr>
          <w:p w:rsidR="007F01C8" w:rsidRPr="00A702D5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РАДОСТИНКА ДИМОВА ДИХАНОВА</w:t>
            </w:r>
          </w:p>
        </w:tc>
        <w:tc>
          <w:tcPr>
            <w:tcW w:w="581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40"/>
        </w:trPr>
        <w:tc>
          <w:tcPr>
            <w:tcW w:w="567" w:type="dxa"/>
            <w:vMerge/>
          </w:tcPr>
          <w:p w:rsidR="007F01C8" w:rsidRDefault="007F01C8" w:rsidP="006E247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6E24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5"/>
        </w:trPr>
        <w:tc>
          <w:tcPr>
            <w:tcW w:w="567" w:type="dxa"/>
            <w:vMerge w:val="restart"/>
          </w:tcPr>
          <w:p w:rsidR="007F01C8" w:rsidRPr="00E02CFC" w:rsidRDefault="007F01C8" w:rsidP="006E247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1" w:type="dxa"/>
            <w:vMerge w:val="restart"/>
          </w:tcPr>
          <w:p w:rsidR="007F01C8" w:rsidRPr="00A702D5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МАРТИН ДИМЧЕВ ДИМИТРОВ</w:t>
            </w:r>
          </w:p>
        </w:tc>
        <w:tc>
          <w:tcPr>
            <w:tcW w:w="581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55"/>
        </w:trPr>
        <w:tc>
          <w:tcPr>
            <w:tcW w:w="567" w:type="dxa"/>
            <w:vMerge/>
          </w:tcPr>
          <w:p w:rsidR="007F01C8" w:rsidRDefault="007F01C8" w:rsidP="006E247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6E24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5"/>
        </w:trPr>
        <w:tc>
          <w:tcPr>
            <w:tcW w:w="567" w:type="dxa"/>
            <w:vMerge w:val="restart"/>
          </w:tcPr>
          <w:p w:rsidR="007F01C8" w:rsidRPr="00E02CFC" w:rsidRDefault="007F01C8" w:rsidP="006E247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1" w:type="dxa"/>
            <w:vMerge w:val="restart"/>
          </w:tcPr>
          <w:p w:rsidR="007F01C8" w:rsidRPr="00A702D5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ГЕОРГИ ЙОРДАНОВ НИКОЛОВ</w:t>
            </w:r>
          </w:p>
        </w:tc>
        <w:tc>
          <w:tcPr>
            <w:tcW w:w="581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55"/>
        </w:trPr>
        <w:tc>
          <w:tcPr>
            <w:tcW w:w="567" w:type="dxa"/>
            <w:vMerge/>
          </w:tcPr>
          <w:p w:rsidR="007F01C8" w:rsidRDefault="007F01C8" w:rsidP="006E247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6E24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85"/>
        </w:trPr>
        <w:tc>
          <w:tcPr>
            <w:tcW w:w="567" w:type="dxa"/>
            <w:vMerge w:val="restart"/>
          </w:tcPr>
          <w:p w:rsidR="007F01C8" w:rsidRPr="00E02CFC" w:rsidRDefault="007F01C8" w:rsidP="006E247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1" w:type="dxa"/>
            <w:vMerge w:val="restart"/>
          </w:tcPr>
          <w:p w:rsidR="007F01C8" w:rsidRPr="00A702D5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МАЯ ДЕНЧЕВА ДЕНЧЕВА</w:t>
            </w:r>
          </w:p>
        </w:tc>
        <w:tc>
          <w:tcPr>
            <w:tcW w:w="581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55"/>
        </w:trPr>
        <w:tc>
          <w:tcPr>
            <w:tcW w:w="567" w:type="dxa"/>
            <w:vMerge/>
          </w:tcPr>
          <w:p w:rsidR="007F01C8" w:rsidRDefault="007F01C8" w:rsidP="006E247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6E24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315"/>
        </w:trPr>
        <w:tc>
          <w:tcPr>
            <w:tcW w:w="567" w:type="dxa"/>
            <w:vMerge w:val="restart"/>
          </w:tcPr>
          <w:p w:rsidR="007F01C8" w:rsidRPr="00E02CFC" w:rsidRDefault="007F01C8" w:rsidP="006E247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1" w:type="dxa"/>
            <w:vMerge w:val="restart"/>
          </w:tcPr>
          <w:p w:rsidR="007F01C8" w:rsidRPr="00A702D5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ГЕОРГИ ИЛИЕВ САНДЕВ</w:t>
            </w:r>
          </w:p>
        </w:tc>
        <w:tc>
          <w:tcPr>
            <w:tcW w:w="581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25"/>
        </w:trPr>
        <w:tc>
          <w:tcPr>
            <w:tcW w:w="567" w:type="dxa"/>
            <w:vMerge/>
          </w:tcPr>
          <w:p w:rsidR="007F01C8" w:rsidRDefault="007F01C8" w:rsidP="006E247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6E24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300"/>
        </w:trPr>
        <w:tc>
          <w:tcPr>
            <w:tcW w:w="567" w:type="dxa"/>
            <w:vMerge w:val="restart"/>
          </w:tcPr>
          <w:p w:rsidR="007F01C8" w:rsidRPr="00E02CFC" w:rsidRDefault="007F01C8" w:rsidP="006E247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1" w:type="dxa"/>
            <w:vMerge w:val="restart"/>
          </w:tcPr>
          <w:p w:rsidR="007F01C8" w:rsidRPr="00A702D5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КРУМ КИРОВ КРУМОВ</w:t>
            </w:r>
          </w:p>
        </w:tc>
        <w:tc>
          <w:tcPr>
            <w:tcW w:w="581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F01C8" w:rsidRPr="00E76380">
        <w:trPr>
          <w:trHeight w:val="240"/>
        </w:trPr>
        <w:tc>
          <w:tcPr>
            <w:tcW w:w="567" w:type="dxa"/>
            <w:vMerge/>
          </w:tcPr>
          <w:p w:rsidR="007F01C8" w:rsidRDefault="007F01C8" w:rsidP="006E2470">
            <w:p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7F01C8" w:rsidRPr="00393E82" w:rsidRDefault="007F01C8" w:rsidP="006E24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28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49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7F01C8" w:rsidRPr="00E76380" w:rsidRDefault="007F01C8" w:rsidP="006E2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7F01C8" w:rsidRPr="00A702D5" w:rsidRDefault="007F01C8" w:rsidP="00690D52">
      <w:pPr>
        <w:ind w:left="-993"/>
        <w:rPr>
          <w:lang w:val="bg-BG"/>
        </w:rPr>
      </w:pPr>
    </w:p>
    <w:sectPr w:rsidR="007F01C8" w:rsidRPr="00A702D5" w:rsidSect="00E943C6">
      <w:pgSz w:w="16839" w:h="11907" w:orient="landscape" w:code="9"/>
      <w:pgMar w:top="288" w:right="288" w:bottom="288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B045A"/>
    <w:multiLevelType w:val="hybridMultilevel"/>
    <w:tmpl w:val="AB22C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EB20A6"/>
    <w:multiLevelType w:val="hybridMultilevel"/>
    <w:tmpl w:val="5510CD2C"/>
    <w:lvl w:ilvl="0" w:tplc="91945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544A"/>
    <w:rsid w:val="00010577"/>
    <w:rsid w:val="000225A9"/>
    <w:rsid w:val="000275C1"/>
    <w:rsid w:val="00062335"/>
    <w:rsid w:val="000716B0"/>
    <w:rsid w:val="00080D47"/>
    <w:rsid w:val="00092633"/>
    <w:rsid w:val="000A06CB"/>
    <w:rsid w:val="000A19B1"/>
    <w:rsid w:val="00120E52"/>
    <w:rsid w:val="00145F4E"/>
    <w:rsid w:val="001C3746"/>
    <w:rsid w:val="00303E8C"/>
    <w:rsid w:val="00362C56"/>
    <w:rsid w:val="003741DA"/>
    <w:rsid w:val="00377C7C"/>
    <w:rsid w:val="00393E82"/>
    <w:rsid w:val="003D4C02"/>
    <w:rsid w:val="003E04F2"/>
    <w:rsid w:val="0040132C"/>
    <w:rsid w:val="0041702C"/>
    <w:rsid w:val="00427C76"/>
    <w:rsid w:val="00431638"/>
    <w:rsid w:val="00453D41"/>
    <w:rsid w:val="0046281C"/>
    <w:rsid w:val="0049074B"/>
    <w:rsid w:val="004C00B9"/>
    <w:rsid w:val="005037E5"/>
    <w:rsid w:val="005A0BB3"/>
    <w:rsid w:val="005A1669"/>
    <w:rsid w:val="00615D5D"/>
    <w:rsid w:val="00631301"/>
    <w:rsid w:val="006522D7"/>
    <w:rsid w:val="006612F7"/>
    <w:rsid w:val="0068786F"/>
    <w:rsid w:val="00690D52"/>
    <w:rsid w:val="006E2470"/>
    <w:rsid w:val="00722EC9"/>
    <w:rsid w:val="00730672"/>
    <w:rsid w:val="00760DE7"/>
    <w:rsid w:val="00785446"/>
    <w:rsid w:val="007F01C8"/>
    <w:rsid w:val="00850394"/>
    <w:rsid w:val="00881F25"/>
    <w:rsid w:val="00941FAB"/>
    <w:rsid w:val="00980609"/>
    <w:rsid w:val="00A1317C"/>
    <w:rsid w:val="00A46E02"/>
    <w:rsid w:val="00A702D5"/>
    <w:rsid w:val="00A7511E"/>
    <w:rsid w:val="00A80215"/>
    <w:rsid w:val="00A87935"/>
    <w:rsid w:val="00AD6241"/>
    <w:rsid w:val="00AE1C9D"/>
    <w:rsid w:val="00AE6F27"/>
    <w:rsid w:val="00AF3280"/>
    <w:rsid w:val="00B44CE4"/>
    <w:rsid w:val="00B520BC"/>
    <w:rsid w:val="00B83865"/>
    <w:rsid w:val="00BD22AA"/>
    <w:rsid w:val="00BE1BD4"/>
    <w:rsid w:val="00C25EE6"/>
    <w:rsid w:val="00C8067D"/>
    <w:rsid w:val="00D109AB"/>
    <w:rsid w:val="00DA6EE9"/>
    <w:rsid w:val="00DC6A1E"/>
    <w:rsid w:val="00DD2D19"/>
    <w:rsid w:val="00E02CFC"/>
    <w:rsid w:val="00E10281"/>
    <w:rsid w:val="00E147B2"/>
    <w:rsid w:val="00E53161"/>
    <w:rsid w:val="00E73A2F"/>
    <w:rsid w:val="00E76380"/>
    <w:rsid w:val="00E943C6"/>
    <w:rsid w:val="00EB2407"/>
    <w:rsid w:val="00EF4198"/>
    <w:rsid w:val="00F25456"/>
    <w:rsid w:val="00FA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C02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A544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A544A"/>
    <w:pPr>
      <w:ind w:left="720"/>
    </w:pPr>
  </w:style>
  <w:style w:type="character" w:styleId="Strong">
    <w:name w:val="Strong"/>
    <w:basedOn w:val="DefaultParagraphFont"/>
    <w:uiPriority w:val="99"/>
    <w:qFormat/>
    <w:rsid w:val="00E02CFC"/>
    <w:rPr>
      <w:b/>
      <w:bCs/>
    </w:rPr>
  </w:style>
  <w:style w:type="paragraph" w:customStyle="1" w:styleId="title">
    <w:name w:val="title"/>
    <w:basedOn w:val="Normal"/>
    <w:uiPriority w:val="99"/>
    <w:rsid w:val="00EB2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NormalWeb">
    <w:name w:val="Normal (Web)"/>
    <w:basedOn w:val="Normal"/>
    <w:uiPriority w:val="99"/>
    <w:rsid w:val="00EB2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Default">
    <w:name w:val="Default"/>
    <w:uiPriority w:val="99"/>
    <w:rsid w:val="00EB240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5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6</Pages>
  <Words>936</Words>
  <Characters>5336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към</dc:title>
  <dc:subject/>
  <dc:creator>Krasimira Manolova</dc:creator>
  <cp:keywords/>
  <dc:description/>
  <cp:lastModifiedBy>rehjk</cp:lastModifiedBy>
  <cp:revision>7</cp:revision>
  <cp:lastPrinted>2015-10-21T06:31:00Z</cp:lastPrinted>
  <dcterms:created xsi:type="dcterms:W3CDTF">2015-10-20T11:42:00Z</dcterms:created>
  <dcterms:modified xsi:type="dcterms:W3CDTF">2015-10-21T06:33:00Z</dcterms:modified>
</cp:coreProperties>
</file>